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F36CD" w14:paraId="7075CEA9" w14:textId="77777777" w:rsidTr="004C1A64">
        <w:tc>
          <w:tcPr>
            <w:tcW w:w="8644" w:type="dxa"/>
            <w:shd w:val="clear" w:color="auto" w:fill="DDDDDD"/>
          </w:tcPr>
          <w:p w14:paraId="663E7E10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2184EDCC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0537706E" w14:textId="179B01A3" w:rsidR="004F36CD" w:rsidRPr="00011D6A" w:rsidRDefault="004F36CD" w:rsidP="004F36CD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  <w:r w:rsidRPr="00011D6A">
              <w:rPr>
                <w:b/>
                <w:bCs/>
                <w:sz w:val="22"/>
                <w:szCs w:val="18"/>
                <w:lang w:val="es-ES_tradnl" w:eastAsia="de-DE"/>
              </w:rPr>
              <w:t>PROYECTOS DE INVESTIGACIÓN 2020</w:t>
            </w:r>
          </w:p>
          <w:p w14:paraId="3AE0DACB" w14:textId="3492216B" w:rsidR="004F36CD" w:rsidRPr="004F36CD" w:rsidRDefault="004F36CD" w:rsidP="004F36CD">
            <w:pPr>
              <w:jc w:val="center"/>
              <w:outlineLvl w:val="0"/>
              <w:rPr>
                <w:b/>
                <w:caps/>
                <w:szCs w:val="18"/>
                <w:lang w:eastAsia="de-DE"/>
              </w:rPr>
            </w:pPr>
            <w:r w:rsidRPr="004F36CD">
              <w:rPr>
                <w:b/>
                <w:bCs/>
                <w:szCs w:val="18"/>
                <w:lang w:val="es-ES_tradnl" w:eastAsia="de-DE"/>
              </w:rPr>
              <w:t xml:space="preserve"> (MODALIDAD GENERACION DE CONOCIMIENTO Y RETOS INVESTIGACION) </w:t>
            </w:r>
          </w:p>
          <w:p w14:paraId="47AFE37B" w14:textId="77777777" w:rsid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F366560" w14:textId="41B6B9C1" w:rsidR="004F36CD" w:rsidRP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4F36CD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BAJA DEL EQUIPO DE INVESTIGACIÓN </w:t>
            </w:r>
          </w:p>
          <w:p w14:paraId="3D4A7FAF" w14:textId="34F579CD" w:rsidR="004F36CD" w:rsidRDefault="004F36CD" w:rsidP="004F36CD">
            <w:pPr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1C43CF56" w14:textId="7EF94EA1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1CAD6460" w14:textId="77777777" w:rsidR="004F36CD" w:rsidRDefault="004F36CD" w:rsidP="007E5FB8">
      <w:pPr>
        <w:jc w:val="center"/>
        <w:outlineLvl w:val="0"/>
        <w:rPr>
          <w:b/>
          <w:bCs/>
          <w:sz w:val="18"/>
          <w:szCs w:val="18"/>
          <w:lang w:val="es-ES_tradnl" w:eastAsia="de-DE"/>
        </w:rPr>
      </w:pPr>
    </w:p>
    <w:p w14:paraId="08051E7C" w14:textId="77777777" w:rsidR="001D3565" w:rsidRDefault="001D3565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374533E8" w14:textId="2423AF34" w:rsidR="00421711" w:rsidRPr="001D3565" w:rsidRDefault="00421711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1D3565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.</w:t>
      </w:r>
    </w:p>
    <w:p w14:paraId="5F3E2AE4" w14:textId="26F0C2AB" w:rsidR="007E5FB8" w:rsidRPr="001D3565" w:rsidRDefault="007E5FB8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no se autorizará</w:t>
      </w:r>
      <w:r w:rsidR="001C60D2" w:rsidRPr="001D3565">
        <w:rPr>
          <w:rFonts w:cs="Arial"/>
          <w:color w:val="000000"/>
          <w:sz w:val="18"/>
          <w:szCs w:val="18"/>
        </w:rPr>
        <w:t xml:space="preserve"> </w:t>
      </w:r>
      <w:r w:rsidRPr="001D3565">
        <w:rPr>
          <w:rFonts w:cs="Arial"/>
          <w:b/>
          <w:bCs/>
          <w:color w:val="000000"/>
          <w:sz w:val="18"/>
          <w:szCs w:val="18"/>
        </w:rPr>
        <w:t>la baja de un</w:t>
      </w:r>
      <w:r w:rsidR="001D3565" w:rsidRPr="001D3565">
        <w:rPr>
          <w:rFonts w:cs="Arial"/>
          <w:b/>
          <w:bCs/>
          <w:color w:val="000000"/>
          <w:sz w:val="18"/>
          <w:szCs w:val="18"/>
        </w:rPr>
        <w:t>/una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7A3D5B" w:rsidRPr="001D3565">
        <w:rPr>
          <w:rFonts w:cs="Arial"/>
          <w:b/>
          <w:bCs/>
          <w:color w:val="000000"/>
          <w:sz w:val="18"/>
          <w:szCs w:val="18"/>
        </w:rPr>
        <w:t>investigador/a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del equipo</w:t>
      </w:r>
      <w:r w:rsidR="007D1B5C" w:rsidRPr="001D3565">
        <w:rPr>
          <w:rFonts w:cs="Arial"/>
          <w:b/>
          <w:bCs/>
          <w:color w:val="000000"/>
          <w:sz w:val="18"/>
          <w:szCs w:val="18"/>
        </w:rPr>
        <w:t xml:space="preserve"> de investigación</w:t>
      </w:r>
      <w:r w:rsidRPr="001D3565">
        <w:rPr>
          <w:rFonts w:cs="Arial"/>
          <w:color w:val="000000"/>
          <w:sz w:val="18"/>
          <w:szCs w:val="18"/>
        </w:rPr>
        <w:t xml:space="preserve">. 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La intención de participación en otro proyecto de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>investigación,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 xml:space="preserve">así como la finalización de las tareas que tenía asignadas </w:t>
      </w:r>
      <w:r w:rsidRPr="001D3565">
        <w:rPr>
          <w:rFonts w:cs="Arial"/>
          <w:b/>
          <w:bCs/>
          <w:color w:val="000000"/>
          <w:sz w:val="18"/>
          <w:szCs w:val="18"/>
        </w:rPr>
        <w:t>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p w14:paraId="157EA076" w14:textId="77777777" w:rsidR="004F36CD" w:rsidRPr="004F36CD" w:rsidRDefault="004F36CD" w:rsidP="004F36CD">
      <w:pPr>
        <w:pStyle w:val="Prrafodelista"/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F36CD" w14:paraId="2BFA9622" w14:textId="77777777" w:rsidTr="004F36CD">
        <w:tc>
          <w:tcPr>
            <w:tcW w:w="8644" w:type="dxa"/>
          </w:tcPr>
          <w:p w14:paraId="18BA6637" w14:textId="77777777" w:rsidR="004C1A64" w:rsidRPr="004C1A64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069EEB1" w14:textId="4B5D832A" w:rsidR="004F36CD" w:rsidRPr="00011D6A" w:rsidRDefault="004F36CD" w:rsidP="004C1A64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C1A64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757BF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="004C1A64" w:rsidRPr="00757BF8">
              <w:rPr>
                <w:rFonts w:cs="Arial"/>
                <w:b/>
                <w:i/>
                <w:sz w:val="18"/>
                <w:szCs w:val="18"/>
              </w:rPr>
              <w:t>en https://sede.micinn.gob.es/facilita/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baja/reducción de dedicación de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>En todo caso, el</w:t>
            </w:r>
            <w:r w:rsid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F36CD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0BF11B70" w14:textId="77777777" w:rsidR="00011D6A" w:rsidRPr="00011D6A" w:rsidRDefault="00011D6A" w:rsidP="00011D6A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7EC5F464" w14:textId="0A713598" w:rsidR="00011D6A" w:rsidRPr="00011D6A" w:rsidRDefault="00011D6A" w:rsidP="00011D6A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Los cambios efectuados en el equipo de investigación deberán incorporarse a los informes anuales y final, en los apartados destinados a tal fin, para facilitar el seguimiento de la actividad</w:t>
            </w:r>
          </w:p>
          <w:p w14:paraId="40F90326" w14:textId="41F007D9" w:rsidR="004C1A64" w:rsidRPr="004F36CD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9B5CD8C" w14:textId="77777777" w:rsidR="004F36CD" w:rsidRPr="004F36CD" w:rsidRDefault="004F36CD" w:rsidP="004F36CD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63015A33" w14:textId="6190CBFA" w:rsidR="007A3D5B" w:rsidRPr="007A3D5B" w:rsidRDefault="007E5FB8" w:rsidP="007A3D5B">
      <w:pPr>
        <w:pStyle w:val="ESBHead"/>
        <w:jc w:val="left"/>
        <w:outlineLvl w:val="0"/>
        <w:rPr>
          <w:rFonts w:cs="Arial"/>
          <w:b/>
          <w:bCs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6E84AE9B" w14:textId="1E0FE643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76C64E4D" w14:textId="37E3D55A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5778F502" w14:textId="62B39E2C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1FC7FBCB" w14:textId="4C5D6715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32B7335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64EF9EA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57A75EBD" w14:textId="3D4C1898" w:rsidR="007E5FB8" w:rsidRPr="0022238A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E5FB8" w:rsidRPr="0022238A">
        <w:rPr>
          <w:rFonts w:cs="Arial"/>
          <w:sz w:val="18"/>
          <w:szCs w:val="18"/>
          <w:lang w:val="pt-BR"/>
        </w:rPr>
        <w:t xml:space="preserve"> principal </w:t>
      </w:r>
      <w:r w:rsidR="007E5FB8">
        <w:rPr>
          <w:rFonts w:cs="Arial"/>
          <w:sz w:val="18"/>
          <w:szCs w:val="18"/>
          <w:lang w:val="pt-BR"/>
        </w:rPr>
        <w:t xml:space="preserve">1 </w:t>
      </w:r>
      <w:r w:rsidR="007E5FB8" w:rsidRPr="0022238A">
        <w:rPr>
          <w:rFonts w:cs="Arial"/>
          <w:sz w:val="18"/>
          <w:szCs w:val="18"/>
          <w:lang w:val="pt-BR"/>
        </w:rPr>
        <w:t>(IP</w:t>
      </w:r>
      <w:r w:rsidR="007E5FB8">
        <w:rPr>
          <w:rFonts w:cs="Arial"/>
          <w:sz w:val="18"/>
          <w:szCs w:val="18"/>
          <w:lang w:val="pt-BR"/>
        </w:rPr>
        <w:t>1</w:t>
      </w:r>
      <w:r w:rsidR="007E5FB8" w:rsidRPr="0022238A">
        <w:rPr>
          <w:rFonts w:cs="Arial"/>
          <w:sz w:val="18"/>
          <w:szCs w:val="18"/>
          <w:lang w:val="pt-BR"/>
        </w:rPr>
        <w:t xml:space="preserve">): </w:t>
      </w:r>
    </w:p>
    <w:p w14:paraId="4AEA5738" w14:textId="76FE8A63" w:rsidR="007E5FB8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="007E5FB8">
        <w:rPr>
          <w:rFonts w:cs="Arial"/>
          <w:sz w:val="18"/>
          <w:szCs w:val="18"/>
        </w:rPr>
        <w:t xml:space="preserve"> principal 2 (IP2), si procede:</w:t>
      </w:r>
    </w:p>
    <w:p w14:paraId="5E4C0C6C" w14:textId="3E433CF6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14:paraId="1B20E207" w14:textId="364862E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14:paraId="4CFB2978" w14:textId="6D25D22C" w:rsidR="00011D6A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Nº de </w:t>
      </w:r>
      <w:r w:rsidR="007A3D5B">
        <w:rPr>
          <w:rFonts w:cs="Arial"/>
          <w:sz w:val="18"/>
          <w:szCs w:val="18"/>
        </w:rPr>
        <w:t>Investigador/a</w:t>
      </w:r>
      <w:r>
        <w:rPr>
          <w:rFonts w:cs="Arial"/>
          <w:sz w:val="18"/>
          <w:szCs w:val="18"/>
        </w:rPr>
        <w:t>es en el Equipo de Investigación:</w:t>
      </w:r>
    </w:p>
    <w:p w14:paraId="578BE27C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2C7C94E0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310ACC9D" w14:textId="789D81CC" w:rsidR="007E5FB8" w:rsidRPr="00757BF8" w:rsidRDefault="007E5FB8" w:rsidP="007E5FB8">
      <w:pPr>
        <w:rPr>
          <w:rStyle w:val="ESBStandard1"/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bookmarkStart w:id="0" w:name="_GoBack"/>
      <w:r w:rsidRPr="00757BF8">
        <w:rPr>
          <w:rFonts w:cs="Arial"/>
          <w:b/>
          <w:sz w:val="18"/>
          <w:szCs w:val="18"/>
        </w:rPr>
        <w:t>Datos del</w:t>
      </w:r>
      <w:r w:rsidR="00757BF8" w:rsidRPr="00757BF8">
        <w:rPr>
          <w:rFonts w:cs="Arial"/>
          <w:b/>
          <w:sz w:val="18"/>
          <w:szCs w:val="18"/>
        </w:rPr>
        <w:t>/de la</w:t>
      </w:r>
      <w:r w:rsidRPr="00757BF8">
        <w:rPr>
          <w:rFonts w:cs="Arial"/>
          <w:b/>
          <w:sz w:val="18"/>
          <w:szCs w:val="18"/>
        </w:rPr>
        <w:t xml:space="preserve"> </w:t>
      </w:r>
      <w:r w:rsidR="007A3D5B" w:rsidRPr="00757BF8">
        <w:rPr>
          <w:rFonts w:cs="Arial"/>
          <w:b/>
          <w:sz w:val="18"/>
          <w:szCs w:val="18"/>
        </w:rPr>
        <w:t>investigador/a</w:t>
      </w:r>
      <w:r w:rsidRPr="00757BF8">
        <w:rPr>
          <w:rFonts w:cs="Arial"/>
          <w:b/>
          <w:sz w:val="18"/>
          <w:szCs w:val="18"/>
        </w:rPr>
        <w:t xml:space="preserve"> para el que se solicita la baja o la reducción de dedicación:</w:t>
      </w:r>
    </w:p>
    <w:p w14:paraId="0658607B" w14:textId="46148460" w:rsidR="007E5FB8" w:rsidRPr="00757BF8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757BF8">
        <w:rPr>
          <w:rFonts w:cs="Arial"/>
          <w:sz w:val="18"/>
          <w:szCs w:val="18"/>
        </w:rPr>
        <w:t xml:space="preserve">Nombre </w:t>
      </w:r>
      <w:r w:rsidR="004F36CD" w:rsidRPr="00757BF8">
        <w:rPr>
          <w:rFonts w:cs="Arial"/>
          <w:sz w:val="18"/>
          <w:szCs w:val="18"/>
        </w:rPr>
        <w:t>y apellidos</w:t>
      </w:r>
      <w:r w:rsidRPr="00757BF8">
        <w:rPr>
          <w:rStyle w:val="ESBStandard1"/>
          <w:rFonts w:cs="Arial"/>
          <w:sz w:val="18"/>
          <w:szCs w:val="18"/>
        </w:rPr>
        <w:t>:</w:t>
      </w:r>
    </w:p>
    <w:bookmarkEnd w:id="0"/>
    <w:p w14:paraId="077A001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6E61342F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221BEF2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24B188CD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lastRenderedPageBreak/>
        <w:t>Situación laboral/relación con la entidad a la que pertenece:</w:t>
      </w:r>
    </w:p>
    <w:p w14:paraId="48C69F31" w14:textId="7DD18CB8" w:rsidR="007E5FB8" w:rsidRPr="00011D6A" w:rsidRDefault="007E5FB8" w:rsidP="0001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6E0E4D4C" w14:textId="5EFCCF87" w:rsidR="00011D6A" w:rsidRDefault="00011D6A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23B25D77" w14:textId="77777777" w:rsidR="007A3D5B" w:rsidRDefault="007A3D5B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582873FC" w14:textId="6B105EB6" w:rsidR="007E5FB8" w:rsidRPr="004F36CD" w:rsidRDefault="007E5FB8" w:rsidP="007E5FB8">
      <w:pPr>
        <w:autoSpaceDE w:val="0"/>
        <w:autoSpaceDN w:val="0"/>
        <w:adjustRightInd w:val="0"/>
        <w:rPr>
          <w:rStyle w:val="ESBStandard"/>
          <w:rFonts w:cs="Arial"/>
          <w:b/>
          <w:bCs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22F660B7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0E921F9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AC930F6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3682F99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F6DF85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2ED2D7F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FF749F7" w14:textId="47B4E37F"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14:paraId="01886CFC" w14:textId="3429F489" w:rsidR="004F36CD" w:rsidRDefault="004F36CD" w:rsidP="007E5FB8">
      <w:pPr>
        <w:rPr>
          <w:rFonts w:cs="Arial"/>
          <w:b/>
          <w:bCs/>
          <w:sz w:val="18"/>
          <w:szCs w:val="18"/>
        </w:rPr>
      </w:pPr>
    </w:p>
    <w:p w14:paraId="4896FDBE" w14:textId="77777777" w:rsidR="004F36CD" w:rsidRPr="00806233" w:rsidRDefault="004F36CD" w:rsidP="007E5FB8">
      <w:pPr>
        <w:rPr>
          <w:rFonts w:cs="Arial"/>
          <w:b/>
          <w:bCs/>
          <w:sz w:val="18"/>
          <w:szCs w:val="18"/>
        </w:rPr>
      </w:pPr>
    </w:p>
    <w:p w14:paraId="6F08072A" w14:textId="28AC9553" w:rsidR="007E5FB8" w:rsidRPr="004F36CD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2207C4E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F1A9CE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B0122FA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55A7B659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E0B52E5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17937889" w14:textId="77777777"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14:paraId="5117D4DE" w14:textId="3F44EBC5" w:rsidR="007E5FB8" w:rsidRPr="00806233" w:rsidRDefault="004F36CD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E381" wp14:editId="462F3249">
                <wp:simplePos x="0" y="0"/>
                <wp:positionH relativeFrom="column">
                  <wp:posOffset>-227965</wp:posOffset>
                </wp:positionH>
                <wp:positionV relativeFrom="paragraph">
                  <wp:posOffset>163195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EF398" w14:textId="77777777" w:rsidR="007E5FB8" w:rsidRDefault="007E5FB8" w:rsidP="007E5FB8"/>
                          <w:p w14:paraId="2443C2BF" w14:textId="77777777" w:rsidR="007E5FB8" w:rsidRDefault="007E5FB8" w:rsidP="007E5FB8"/>
                          <w:p w14:paraId="5692E506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8FE21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EA27DB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07DDAB" w14:textId="0AD633EE" w:rsidR="007E5FB8" w:rsidRDefault="00757BF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proofErr w:type="gramEnd"/>
                            <w:r w:rsidR="007A3D5B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7E5FB8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DE38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7.95pt;margin-top:12.85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">
                <v:textbox>
                  <w:txbxContent>
                    <w:p w14:paraId="002EF398" w14:textId="77777777" w:rsidR="007E5FB8" w:rsidRDefault="007E5FB8" w:rsidP="007E5FB8"/>
                    <w:p w14:paraId="2443C2BF" w14:textId="77777777" w:rsidR="007E5FB8" w:rsidRDefault="007E5FB8" w:rsidP="007E5FB8"/>
                    <w:p w14:paraId="5692E506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68FE21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2EA27DB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07DDAB" w14:textId="0AD633EE" w:rsidR="007E5FB8" w:rsidRDefault="00757BF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proofErr w:type="gramEnd"/>
                      <w:r w:rsidR="007A3D5B">
                        <w:rPr>
                          <w:sz w:val="18"/>
                          <w:szCs w:val="18"/>
                        </w:rPr>
                        <w:t>/a</w:t>
                      </w:r>
                      <w:r w:rsidR="007E5FB8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1A4E1AD9" w14:textId="207B8FB6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707B" wp14:editId="676924C7">
                <wp:simplePos x="0" y="0"/>
                <wp:positionH relativeFrom="column">
                  <wp:posOffset>2820035</wp:posOffset>
                </wp:positionH>
                <wp:positionV relativeFrom="paragraph">
                  <wp:posOffset>50165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505A" w14:textId="77777777" w:rsidR="007E5FB8" w:rsidRDefault="007E5FB8" w:rsidP="007E5FB8"/>
                          <w:p w14:paraId="0FD07F44" w14:textId="77777777" w:rsidR="007E5FB8" w:rsidRDefault="007E5FB8" w:rsidP="007E5FB8"/>
                          <w:p w14:paraId="4CAEFCD7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26933A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EB1115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FB1397" w14:textId="48241F05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investigador/a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para el que se solicita la baja/reducción de dedicación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707B" id="_x0000_s1027" type="#_x0000_t202" style="position:absolute;margin-left:222.05pt;margin-top:3.9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">
                <v:textbox>
                  <w:txbxContent>
                    <w:p w14:paraId="6E0D505A" w14:textId="77777777" w:rsidR="007E5FB8" w:rsidRDefault="007E5FB8" w:rsidP="007E5FB8"/>
                    <w:p w14:paraId="0FD07F44" w14:textId="77777777" w:rsidR="007E5FB8" w:rsidRDefault="007E5FB8" w:rsidP="007E5FB8"/>
                    <w:p w14:paraId="4CAEFCD7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026933A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EB1115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EFB1397" w14:textId="48241F05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7A3D5B">
                        <w:rPr>
                          <w:sz w:val="18"/>
                          <w:szCs w:val="18"/>
                        </w:rPr>
                        <w:t>investigador/a</w:t>
                      </w:r>
                      <w:r>
                        <w:rPr>
                          <w:sz w:val="18"/>
                          <w:szCs w:val="18"/>
                        </w:rPr>
                        <w:t xml:space="preserve"> para el que se solicita la baja/reducción de dedicación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168B446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68D8B92B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5D449B5C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2C08F21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E3D0645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62666B3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7A3EAE93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51BC3D87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D915543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0B80B06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62FD0B34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90BB310" w14:textId="57E24087" w:rsidR="004F36CD" w:rsidRPr="004F36CD" w:rsidRDefault="004F36CD" w:rsidP="004F36CD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4F36CD">
        <w:rPr>
          <w:rStyle w:val="ESBBold"/>
          <w:rFonts w:cs="Arial"/>
          <w:b w:val="0"/>
          <w:i/>
          <w:sz w:val="18"/>
          <w:szCs w:val="18"/>
        </w:rPr>
        <w:t xml:space="preserve">.  </w:t>
      </w:r>
    </w:p>
    <w:p w14:paraId="20A3C048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45143D55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3481C20B" w14:textId="77777777" w:rsidR="00B81300" w:rsidRPr="002637FD" w:rsidRDefault="00B81300" w:rsidP="002637FD"/>
    <w:sectPr w:rsidR="00B81300" w:rsidRPr="002637FD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3EDD" w14:textId="77777777" w:rsidR="007155DC" w:rsidRDefault="007155DC">
      <w:r>
        <w:separator/>
      </w:r>
    </w:p>
  </w:endnote>
  <w:endnote w:type="continuationSeparator" w:id="0">
    <w:p w14:paraId="327E3BED" w14:textId="77777777" w:rsidR="007155DC" w:rsidRDefault="0071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BD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17E937B" wp14:editId="7FECC39A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D6A0" w14:textId="35A1FAB1" w:rsidR="00CA467D" w:rsidRDefault="00421711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 Torrelaguna, 58</w:t>
                          </w:r>
                          <w:r w:rsidR="00CA467D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21ED8C8F" w14:textId="73B1B354"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421711">
                            <w:rPr>
                              <w:sz w:val="14"/>
                            </w:rPr>
                            <w:t xml:space="preserve"> 5</w:t>
                          </w:r>
                          <w:r w:rsidR="00212A3C">
                            <w:rPr>
                              <w:sz w:val="14"/>
                            </w:rPr>
                            <w:t xml:space="preserve"> </w:t>
                          </w:r>
                          <w:r w:rsidR="00B45FB3">
                            <w:rPr>
                              <w:sz w:val="14"/>
                            </w:rPr>
                            <w:t>28071</w:t>
                          </w:r>
                          <w:r w:rsidR="00707A1B">
                            <w:rPr>
                              <w:sz w:val="14"/>
                            </w:rPr>
                            <w:t>, Madrid</w:t>
                          </w:r>
                        </w:p>
                        <w:p w14:paraId="4E7930F8" w14:textId="491A0E6A" w:rsidR="004F36CD" w:rsidRDefault="004F36C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</w:t>
                          </w:r>
                          <w:r w:rsidR="00011D6A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31E5F4CE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93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14:paraId="6BC2D6A0" w14:textId="35A1FAB1" w:rsidR="00CA467D" w:rsidRDefault="00421711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 Torrelaguna, 58</w:t>
                    </w:r>
                    <w:r w:rsidR="00CA467D">
                      <w:rPr>
                        <w:sz w:val="14"/>
                      </w:rPr>
                      <w:t xml:space="preserve"> </w:t>
                    </w:r>
                  </w:p>
                  <w:p w14:paraId="21ED8C8F" w14:textId="73B1B354"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421711">
                      <w:rPr>
                        <w:sz w:val="14"/>
                      </w:rPr>
                      <w:t xml:space="preserve"> 5</w:t>
                    </w:r>
                    <w:r w:rsidR="00212A3C">
                      <w:rPr>
                        <w:sz w:val="14"/>
                      </w:rPr>
                      <w:t xml:space="preserve"> </w:t>
                    </w:r>
                    <w:r w:rsidR="00B45FB3">
                      <w:rPr>
                        <w:sz w:val="14"/>
                      </w:rPr>
                      <w:t>28071</w:t>
                    </w:r>
                    <w:r w:rsidR="00707A1B">
                      <w:rPr>
                        <w:sz w:val="14"/>
                      </w:rPr>
                      <w:t>, Madrid</w:t>
                    </w:r>
                  </w:p>
                  <w:p w14:paraId="4E7930F8" w14:textId="491A0E6A" w:rsidR="004F36CD" w:rsidRDefault="004F36C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</w:t>
                    </w:r>
                    <w:r w:rsidR="00011D6A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>tem@aei.gob.es</w:t>
                    </w:r>
                  </w:p>
                  <w:p w14:paraId="31E5F4CE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10F463E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AA9A7C8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18D6B1" wp14:editId="08F125F0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39FD4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6490F4D" wp14:editId="5BDCCFC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2F98C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11B8764" wp14:editId="5825E476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A0126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B8764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727A0126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BA7A9A" wp14:editId="4CFE49D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E2AF3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A7A9A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6B5E2AF3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63025C" wp14:editId="3B5E740A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E67B4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31967DB3" wp14:editId="7560FC3D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4B9A38D" wp14:editId="00C42793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657B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7B083FE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9C45FB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D9800E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B66DA6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3D5AEBB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79D2BF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D36B" w14:textId="77777777" w:rsidR="007155DC" w:rsidRDefault="007155DC">
      <w:r>
        <w:separator/>
      </w:r>
    </w:p>
  </w:footnote>
  <w:footnote w:type="continuationSeparator" w:id="0">
    <w:p w14:paraId="69FE827E" w14:textId="77777777" w:rsidR="007155DC" w:rsidRDefault="0071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73290B6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6C392E6F" w14:textId="0F0530EC" w:rsidR="004F1417" w:rsidRDefault="00421711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0E9795F" wp14:editId="67E1E270">
                <wp:extent cx="1788619" cy="726889"/>
                <wp:effectExtent l="0" t="0" r="254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B745D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5A004511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26B0C1A1" wp14:editId="66010DE2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57667AD6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11833F88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6E049967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08A8A906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4968FCD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5BB947CE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78AAB308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417DF004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176D9D0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632CD0C8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495262F2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47A320EF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D6A"/>
    <w:rsid w:val="000219C3"/>
    <w:rsid w:val="00027AF9"/>
    <w:rsid w:val="00030FFB"/>
    <w:rsid w:val="00084333"/>
    <w:rsid w:val="00095704"/>
    <w:rsid w:val="000A2EF1"/>
    <w:rsid w:val="000C2AE2"/>
    <w:rsid w:val="000F377A"/>
    <w:rsid w:val="000F5B6B"/>
    <w:rsid w:val="001139CE"/>
    <w:rsid w:val="001158B7"/>
    <w:rsid w:val="00127C5A"/>
    <w:rsid w:val="001402D0"/>
    <w:rsid w:val="001C346F"/>
    <w:rsid w:val="001C60D2"/>
    <w:rsid w:val="001D3565"/>
    <w:rsid w:val="00212A3C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21711"/>
    <w:rsid w:val="00434706"/>
    <w:rsid w:val="00437E47"/>
    <w:rsid w:val="00461C9B"/>
    <w:rsid w:val="004B1CEC"/>
    <w:rsid w:val="004C1A64"/>
    <w:rsid w:val="004C6CB1"/>
    <w:rsid w:val="004D2A76"/>
    <w:rsid w:val="004D413B"/>
    <w:rsid w:val="004E4D0D"/>
    <w:rsid w:val="004F1417"/>
    <w:rsid w:val="004F36CD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9696E"/>
    <w:rsid w:val="006A31E5"/>
    <w:rsid w:val="006F09DC"/>
    <w:rsid w:val="006F6E6F"/>
    <w:rsid w:val="00707A1B"/>
    <w:rsid w:val="00713AFA"/>
    <w:rsid w:val="007155DC"/>
    <w:rsid w:val="0073028C"/>
    <w:rsid w:val="00732026"/>
    <w:rsid w:val="00750BAF"/>
    <w:rsid w:val="00757BF8"/>
    <w:rsid w:val="0076681D"/>
    <w:rsid w:val="007779B1"/>
    <w:rsid w:val="00787F5C"/>
    <w:rsid w:val="007A1495"/>
    <w:rsid w:val="007A3D5B"/>
    <w:rsid w:val="007B4F76"/>
    <w:rsid w:val="007C1610"/>
    <w:rsid w:val="007C49EA"/>
    <w:rsid w:val="007C67E0"/>
    <w:rsid w:val="007D1B5C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D2AD5"/>
    <w:rsid w:val="00A2547C"/>
    <w:rsid w:val="00A3013E"/>
    <w:rsid w:val="00A3306D"/>
    <w:rsid w:val="00A42C6D"/>
    <w:rsid w:val="00A534CA"/>
    <w:rsid w:val="00A90E12"/>
    <w:rsid w:val="00AF7C82"/>
    <w:rsid w:val="00B23392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1A828C1"/>
  <w15:docId w15:val="{15711BF0-9B51-454F-9D2D-4F84251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F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E2E17-E462-4367-9812-C573EFE9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2</cp:revision>
  <cp:lastPrinted>2016-06-06T11:54:00Z</cp:lastPrinted>
  <dcterms:created xsi:type="dcterms:W3CDTF">2021-12-14T17:27:00Z</dcterms:created>
  <dcterms:modified xsi:type="dcterms:W3CDTF">2021-12-14T17:27:00Z</dcterms:modified>
</cp:coreProperties>
</file>