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332B93" w14:paraId="6E5B8B0F" w14:textId="77777777" w:rsidTr="007E153D">
        <w:tc>
          <w:tcPr>
            <w:tcW w:w="8644" w:type="dxa"/>
            <w:shd w:val="clear" w:color="auto" w:fill="DDDDDD"/>
          </w:tcPr>
          <w:p w14:paraId="4520A693" w14:textId="77777777" w:rsidR="00332B93" w:rsidRDefault="00332B93" w:rsidP="00332B9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09D4817" w14:textId="01B4F528" w:rsidR="00332B93" w:rsidRPr="008E5694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8E5694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PROYECTOS DE I+D+I </w:t>
            </w:r>
            <w:r w:rsidR="007E153D" w:rsidRPr="008E5694">
              <w:rPr>
                <w:rFonts w:cs="Arial"/>
                <w:b/>
                <w:bCs/>
                <w:sz w:val="22"/>
                <w:szCs w:val="18"/>
                <w:lang w:val="es-ES_tradnl"/>
              </w:rPr>
              <w:t>2020</w:t>
            </w:r>
          </w:p>
          <w:p w14:paraId="7CE36116" w14:textId="162DB99B" w:rsidR="00332B93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(MODALIDAD GENERACION DE CONOCIMIENTO Y RETOS INVESTIGACION) </w:t>
            </w:r>
          </w:p>
          <w:p w14:paraId="73361A04" w14:textId="77777777" w:rsidR="007E153D" w:rsidRPr="00517D59" w:rsidRDefault="007E153D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3A1074D1" w14:textId="77777777" w:rsidR="00332B93" w:rsidRPr="00517D59" w:rsidRDefault="00332B93" w:rsidP="00517D59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17D59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OTRA ENTIDAD BENEFICIARIA </w:t>
            </w:r>
          </w:p>
          <w:p w14:paraId="10141AF9" w14:textId="3D162C51" w:rsidR="00332B93" w:rsidRDefault="00332B93" w:rsidP="00EB1D03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677F72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1AFF8FF" w14:textId="0FF15D29" w:rsidR="006B68AB" w:rsidRPr="00CE2707" w:rsidRDefault="006B68AB" w:rsidP="008E5694">
      <w:pPr>
        <w:autoSpaceDE w:val="0"/>
        <w:autoSpaceDN w:val="0"/>
        <w:adjustRightInd w:val="0"/>
        <w:jc w:val="both"/>
        <w:rPr>
          <w:rStyle w:val="ESBBold"/>
          <w:rFonts w:cs="Arial"/>
          <w:b w:val="0"/>
          <w:sz w:val="18"/>
          <w:szCs w:val="18"/>
          <w:lang w:val="es-ES_tradnl"/>
        </w:rPr>
      </w:pPr>
      <w:r w:rsidRPr="00CE2707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entidad beneficiaria del proyecto siempre que este cambio no afecte a la ejecución del proyecto ni a los aspectos fundamentales que hayan sido determinantes en la evaluación para la concesión de la ayuda (viabilidad, equipo de investigación, etc)</w:t>
      </w:r>
      <w:r w:rsidR="008E5694" w:rsidRPr="00CE2707">
        <w:rPr>
          <w:rStyle w:val="ESBBold"/>
          <w:rFonts w:cs="Arial"/>
          <w:b w:val="0"/>
          <w:sz w:val="18"/>
          <w:szCs w:val="18"/>
          <w:lang w:val="es-ES_tradnl"/>
        </w:rPr>
        <w:t>. Asimismo, la nueva entidad deberá contar con la infraestructura humana y de equipamiento necesaria para poder llevar a cabo la actuación comprometida.</w:t>
      </w:r>
    </w:p>
    <w:p w14:paraId="516FCCDE" w14:textId="491345E0" w:rsidR="006E13DA" w:rsidRPr="007E153D" w:rsidRDefault="006E13DA" w:rsidP="00517D59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036C8B6E" w14:textId="762DA165" w:rsidR="006E13DA" w:rsidRDefault="006E13DA" w:rsidP="00517D59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6E13DA" w14:paraId="017C65EF" w14:textId="77777777" w:rsidTr="007E153D">
        <w:tc>
          <w:tcPr>
            <w:tcW w:w="8644" w:type="dxa"/>
          </w:tcPr>
          <w:p w14:paraId="413F54C8" w14:textId="77777777" w:rsidR="007E153D" w:rsidRPr="007E153D" w:rsidRDefault="007E153D" w:rsidP="007E153D">
            <w:pPr>
              <w:pStyle w:val="ESBHead"/>
              <w:ind w:left="426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7379042F" w14:textId="7D9110D2" w:rsidR="006E13DA" w:rsidRPr="00990D17" w:rsidRDefault="006E13DA" w:rsidP="006E13DA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Para los proyectos </w:t>
            </w:r>
            <w:r w:rsidRPr="007E153D">
              <w:rPr>
                <w:rFonts w:cs="Arial"/>
                <w:b/>
                <w:sz w:val="18"/>
                <w:szCs w:val="18"/>
              </w:rPr>
              <w:t>tipo JIN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E153D">
              <w:rPr>
                <w:rFonts w:cs="Arial"/>
                <w:b/>
                <w:sz w:val="18"/>
                <w:szCs w:val="18"/>
                <w:u w:val="single"/>
              </w:rPr>
              <w:t>no se autorizaran cambios de entidad beneficiaria del proyecto</w:t>
            </w:r>
          </w:p>
          <w:p w14:paraId="04A284E6" w14:textId="77777777" w:rsidR="006E13DA" w:rsidRPr="00990D17" w:rsidRDefault="006E13DA" w:rsidP="006E13DA">
            <w:pPr>
              <w:pStyle w:val="ESBHead"/>
              <w:ind w:left="426" w:hanging="284"/>
              <w:jc w:val="both"/>
              <w:outlineLvl w:val="0"/>
              <w:rPr>
                <w:rFonts w:cs="Arial"/>
                <w:b/>
                <w:sz w:val="18"/>
                <w:szCs w:val="18"/>
              </w:rPr>
            </w:pPr>
          </w:p>
          <w:p w14:paraId="69D12EEA" w14:textId="69F92D8C" w:rsidR="006E13DA" w:rsidRPr="007E153D" w:rsidRDefault="006E13DA" w:rsidP="006E13DA">
            <w:pPr>
              <w:pStyle w:val="ESBHead"/>
              <w:numPr>
                <w:ilvl w:val="0"/>
                <w:numId w:val="15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5C39C4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</w:t>
            </w:r>
          </w:p>
          <w:p w14:paraId="3CEBD97D" w14:textId="77777777" w:rsidR="007E153D" w:rsidRDefault="007E153D" w:rsidP="007E153D">
            <w:pPr>
              <w:pStyle w:val="Prrafodelista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  <w:p w14:paraId="175542AE" w14:textId="4F9EA4D1" w:rsidR="007E153D" w:rsidRDefault="007E153D" w:rsidP="007E153D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los documentos complementarios descritos al final de este documento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deberá 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>presentarlos el</w:t>
            </w:r>
            <w:r w:rsidR="00EB1D03" w:rsidRPr="00EB1D0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 w:rsidR="00EB1D03" w:rsidRPr="00EB1D03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EB1D03" w:rsidRPr="00EB1D0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 representante legal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de la entidad beneficiaria a través de Facilit@, en  </w:t>
            </w:r>
            <w:hyperlink r:id="rId8" w:history="1">
              <w:r w:rsidRPr="004B16F9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https://sede.micinn.gob.es/facilita/</w:t>
              </w:r>
            </w:hyperlink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 organismo beneficiario.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En todo caso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>, el</w:t>
            </w:r>
            <w:r w:rsidR="00EB1D03" w:rsidRPr="00EB1D0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EB1D03">
              <w:rPr>
                <w:rFonts w:cs="Arial"/>
                <w:b/>
                <w:i/>
                <w:sz w:val="18"/>
                <w:szCs w:val="18"/>
              </w:rPr>
              <w:t xml:space="preserve">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 A</w:t>
            </w:r>
            <w:bookmarkStart w:id="0" w:name="_GoBack"/>
            <w:bookmarkEnd w:id="0"/>
            <w:r>
              <w:rPr>
                <w:rFonts w:cs="Arial"/>
                <w:b/>
                <w:i/>
                <w:sz w:val="18"/>
                <w:szCs w:val="18"/>
              </w:rPr>
              <w:t>gencia.</w:t>
            </w:r>
          </w:p>
          <w:p w14:paraId="7F731EF9" w14:textId="77777777" w:rsidR="008E5694" w:rsidRDefault="008E5694" w:rsidP="007E153D">
            <w:pPr>
              <w:pStyle w:val="ESBHead"/>
              <w:ind w:left="142"/>
              <w:jc w:val="both"/>
              <w:outlineLvl w:val="0"/>
              <w:rPr>
                <w:rFonts w:cs="Arial"/>
                <w:b/>
                <w:i/>
                <w:sz w:val="18"/>
                <w:szCs w:val="18"/>
              </w:rPr>
            </w:pPr>
          </w:p>
          <w:p w14:paraId="2BB48A4F" w14:textId="62324175" w:rsidR="008E5694" w:rsidRPr="008E5694" w:rsidRDefault="008E5694" w:rsidP="008E5694">
            <w:pPr>
              <w:jc w:val="both"/>
              <w:rPr>
                <w:rStyle w:val="ESBBold"/>
                <w:rFonts w:cs="Arial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7E153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proyecto deberá hacerse constar en los informes anuales y final para facilitar el seguimiento de la actividad.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 </w:t>
            </w:r>
          </w:p>
          <w:p w14:paraId="1DCAA082" w14:textId="77777777" w:rsidR="006E13DA" w:rsidRDefault="006E13DA" w:rsidP="00517D59">
            <w:pPr>
              <w:pStyle w:val="ESBHead"/>
              <w:jc w:val="both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4F95A6DD" w14:textId="77777777" w:rsidR="006E13DA" w:rsidRPr="00AF7BE5" w:rsidRDefault="006E13DA" w:rsidP="00517D59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5F57D3A2" w14:textId="1425D4D3" w:rsidR="00517D59" w:rsidRDefault="00517D59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0A624F8A" w14:textId="77777777" w:rsidR="00EB1D03" w:rsidRPr="007939E8" w:rsidRDefault="00EB1D03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15B27D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2A155A7D" w14:textId="5B8F8823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2C668CC5" w14:textId="2C9A9A72" w:rsidR="00602074" w:rsidRDefault="0060207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DBA36E8" w14:textId="2554D359" w:rsidR="00FE3C49" w:rsidRDefault="00FE3C49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423CCC62" w14:textId="59E5F435" w:rsidR="00FE3C49" w:rsidRPr="007939E8" w:rsidRDefault="00FE3C49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103D250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14C18F0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6098B61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5D8E732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14:paraId="3CE5C251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555C7B03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57E7F6E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78F813C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601C5A11" w14:textId="2DCB8694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F44281">
        <w:rPr>
          <w:rFonts w:cs="Arial"/>
          <w:sz w:val="18"/>
          <w:szCs w:val="18"/>
        </w:rPr>
        <w:t>/ de la</w:t>
      </w:r>
      <w:r w:rsidRPr="007939E8">
        <w:rPr>
          <w:rFonts w:cs="Arial"/>
          <w:sz w:val="18"/>
          <w:szCs w:val="18"/>
        </w:rPr>
        <w:t xml:space="preserve"> IP a la nueva entidad:</w:t>
      </w:r>
    </w:p>
    <w:p w14:paraId="3AB819D0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43C3200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2FB0496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18FC588C" w14:textId="3D060856" w:rsidR="000441B2" w:rsidRDefault="000441B2" w:rsidP="000441B2">
      <w:pPr>
        <w:rPr>
          <w:rStyle w:val="ESBBold"/>
          <w:rFonts w:cs="Arial"/>
          <w:sz w:val="18"/>
          <w:szCs w:val="18"/>
        </w:rPr>
      </w:pPr>
    </w:p>
    <w:p w14:paraId="2B7A9520" w14:textId="18B7A3DA" w:rsidR="008E5694" w:rsidRDefault="008E5694" w:rsidP="000441B2">
      <w:pPr>
        <w:rPr>
          <w:rStyle w:val="ESBBold"/>
          <w:rFonts w:cs="Arial"/>
          <w:sz w:val="18"/>
          <w:szCs w:val="18"/>
        </w:rPr>
      </w:pPr>
    </w:p>
    <w:p w14:paraId="581590A6" w14:textId="4E5B21D2" w:rsidR="008E5694" w:rsidRDefault="008E5694" w:rsidP="000441B2">
      <w:pPr>
        <w:rPr>
          <w:rStyle w:val="ESBBold"/>
          <w:rFonts w:cs="Arial"/>
          <w:sz w:val="18"/>
          <w:szCs w:val="18"/>
        </w:rPr>
      </w:pPr>
    </w:p>
    <w:p w14:paraId="192D5640" w14:textId="7B528A5F" w:rsidR="008E5694" w:rsidRDefault="008E5694" w:rsidP="000441B2">
      <w:pPr>
        <w:rPr>
          <w:rStyle w:val="ESBBold"/>
          <w:rFonts w:cs="Arial"/>
          <w:sz w:val="18"/>
          <w:szCs w:val="18"/>
        </w:rPr>
      </w:pPr>
    </w:p>
    <w:p w14:paraId="28935666" w14:textId="37665282" w:rsidR="008E5694" w:rsidRDefault="008E5694" w:rsidP="000441B2">
      <w:pPr>
        <w:rPr>
          <w:rStyle w:val="ESBBold"/>
          <w:rFonts w:cs="Arial"/>
          <w:sz w:val="18"/>
          <w:szCs w:val="18"/>
        </w:rPr>
      </w:pPr>
    </w:p>
    <w:p w14:paraId="6B781BB1" w14:textId="77777777" w:rsidR="008E5694" w:rsidRDefault="008E5694" w:rsidP="000441B2">
      <w:pPr>
        <w:rPr>
          <w:rStyle w:val="ESBBold"/>
          <w:rFonts w:cs="Arial"/>
          <w:sz w:val="18"/>
          <w:szCs w:val="18"/>
        </w:rPr>
      </w:pPr>
    </w:p>
    <w:p w14:paraId="23DDB6D2" w14:textId="77777777" w:rsidR="000441B2" w:rsidRPr="0005148F" w:rsidRDefault="000441B2" w:rsidP="000441B2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lastRenderedPageBreak/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2F56A458" w14:textId="623B4ACE" w:rsidR="000441B2" w:rsidRPr="0005148F" w:rsidRDefault="000441B2" w:rsidP="007E153D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</w:t>
      </w:r>
      <w:r w:rsidR="006E13DA" w:rsidRPr="0005148F">
        <w:rPr>
          <w:rFonts w:cs="Arial"/>
          <w:i/>
          <w:sz w:val="18"/>
          <w:szCs w:val="18"/>
        </w:rPr>
        <w:t xml:space="preserve">predoctorales </w:t>
      </w:r>
      <w:r w:rsidR="006E13DA"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 w:rsidR="00993905">
        <w:rPr>
          <w:rFonts w:cs="Arial"/>
          <w:b/>
          <w:i/>
          <w:sz w:val="18"/>
          <w:szCs w:val="18"/>
        </w:rPr>
        <w:t>el cambio de entidad beneficiaria deberá solicitarse también a dicha convocatoria utilizando el modelo disponible en la página web.</w:t>
      </w:r>
    </w:p>
    <w:p w14:paraId="29EB97E4" w14:textId="77777777" w:rsidR="000441B2" w:rsidRPr="0005148F" w:rsidRDefault="000441B2" w:rsidP="007E153D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4E2ECA16" w14:textId="77777777" w:rsidR="000441B2" w:rsidRPr="0005148F" w:rsidRDefault="000441B2" w:rsidP="000441B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740B9A09" w14:textId="77777777" w:rsidR="000441B2" w:rsidRPr="0005148F" w:rsidRDefault="000441B2" w:rsidP="000441B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709677A4" w14:textId="77777777" w:rsidR="008E5694" w:rsidRDefault="008E5694" w:rsidP="005C39C4">
      <w:pPr>
        <w:rPr>
          <w:rStyle w:val="ESBBold"/>
          <w:rFonts w:cs="Arial"/>
          <w:sz w:val="18"/>
          <w:szCs w:val="18"/>
        </w:rPr>
      </w:pPr>
    </w:p>
    <w:p w14:paraId="4C1854A6" w14:textId="77777777" w:rsidR="008E5694" w:rsidRDefault="008E5694" w:rsidP="005C39C4">
      <w:pPr>
        <w:rPr>
          <w:rStyle w:val="ESBBold"/>
          <w:rFonts w:cs="Arial"/>
          <w:sz w:val="18"/>
          <w:szCs w:val="18"/>
        </w:rPr>
      </w:pPr>
    </w:p>
    <w:p w14:paraId="0B98E928" w14:textId="5778B082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0B9D0D5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2314A44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9EF3F6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60968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7ABA4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488FA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97526B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E5A67E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D512909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DA044D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787DCEA2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D6D1796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7057409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5E55B1DA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894DFAD" w14:textId="77777777" w:rsidR="005C39C4" w:rsidRPr="00332B93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22559D68" w14:textId="77777777" w:rsidR="005C39C4" w:rsidRPr="00332B93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4984630A" w14:textId="77777777" w:rsidR="005C39C4" w:rsidRPr="00332B93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color w:val="000000"/>
          <w:sz w:val="18"/>
          <w:szCs w:val="18"/>
        </w:rPr>
      </w:pPr>
    </w:p>
    <w:p w14:paraId="74E71874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90198B1" w14:textId="77777777" w:rsidR="0056150F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D4BAE3D" w14:textId="16229285" w:rsidR="0056150F" w:rsidRPr="007939E8" w:rsidRDefault="0056150F" w:rsidP="0056150F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 xml:space="preserve">Infraestructura </w:t>
      </w:r>
      <w:r w:rsidR="009C12F1">
        <w:rPr>
          <w:rStyle w:val="ESBBold"/>
          <w:rFonts w:cs="Arial"/>
          <w:sz w:val="18"/>
          <w:szCs w:val="18"/>
        </w:rPr>
        <w:t>nueva entidad beneficiaria</w:t>
      </w:r>
      <w:r>
        <w:rPr>
          <w:rStyle w:val="ESBBold"/>
          <w:rFonts w:cs="Arial"/>
          <w:sz w:val="18"/>
          <w:szCs w:val="18"/>
        </w:rPr>
        <w:t>:</w:t>
      </w:r>
    </w:p>
    <w:p w14:paraId="5B686899" w14:textId="233C1806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del equipamiento de que dispone </w:t>
      </w:r>
      <w:r w:rsidR="009C12F1">
        <w:rPr>
          <w:rFonts w:cs="Arial"/>
          <w:i/>
          <w:color w:val="000000"/>
          <w:sz w:val="18"/>
          <w:szCs w:val="18"/>
        </w:rPr>
        <w:t>la nueva entidad beneficiaria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4F819AF6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A229FF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4EE2D14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443CD2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4DE14FC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D7F97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891B20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4E2618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BC38BA0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7D0330C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688E2D4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C72C778" w14:textId="36E29145" w:rsidR="005C39C4" w:rsidRPr="007939E8" w:rsidRDefault="0056150F" w:rsidP="005C39C4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5C39C4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5C39C4">
        <w:rPr>
          <w:rStyle w:val="ESBBold"/>
          <w:rFonts w:cs="Arial"/>
          <w:sz w:val="18"/>
          <w:szCs w:val="18"/>
        </w:rPr>
        <w:t>:</w:t>
      </w:r>
    </w:p>
    <w:p w14:paraId="2A5B0203" w14:textId="241116E9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</w:t>
      </w:r>
      <w:r w:rsidR="0056150F" w:rsidRPr="007939E8">
        <w:rPr>
          <w:rFonts w:cs="Arial"/>
          <w:i/>
          <w:sz w:val="18"/>
          <w:szCs w:val="18"/>
        </w:rPr>
        <w:t>objetivos pendientes</w:t>
      </w:r>
      <w:r w:rsidRPr="007939E8">
        <w:rPr>
          <w:rFonts w:cs="Arial"/>
          <w:i/>
          <w:sz w:val="18"/>
          <w:szCs w:val="18"/>
        </w:rPr>
        <w:t xml:space="preserve"> que deberán realizarse en la nueva entidad</w:t>
      </w:r>
      <w:r>
        <w:rPr>
          <w:rFonts w:cs="Arial"/>
          <w:i/>
          <w:sz w:val="18"/>
          <w:szCs w:val="18"/>
        </w:rPr>
        <w:t xml:space="preserve">. </w:t>
      </w:r>
    </w:p>
    <w:p w14:paraId="0069088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5878076A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FC1637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910F0E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21A062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22B116" w14:textId="6478E381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BCB00C" w14:textId="3DBA6A37" w:rsidR="00332B93" w:rsidRDefault="00332B93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89A01D" w14:textId="77777777" w:rsidR="00332B93" w:rsidRPr="007939E8" w:rsidRDefault="00332B93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F051D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5815FF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49A0B1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A81DB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088BD5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8D46D80" w14:textId="10A3412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62073049" w14:textId="48D4466C" w:rsidR="00332B93" w:rsidRDefault="00332B93" w:rsidP="005C39C4">
      <w:pPr>
        <w:rPr>
          <w:rStyle w:val="ESBBold"/>
          <w:rFonts w:cs="Arial"/>
          <w:sz w:val="18"/>
          <w:szCs w:val="18"/>
        </w:rPr>
      </w:pPr>
    </w:p>
    <w:p w14:paraId="28799880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5BDC330A" w14:textId="69A492F4" w:rsidR="005C39C4" w:rsidRPr="007939E8" w:rsidRDefault="0056150F" w:rsidP="005C39C4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5C39C4" w:rsidRPr="007939E8">
        <w:rPr>
          <w:rStyle w:val="ESBBold"/>
          <w:rFonts w:cs="Arial"/>
          <w:sz w:val="18"/>
          <w:szCs w:val="18"/>
        </w:rPr>
        <w:t>. Remanente de costes directos a trasferir a la nueva entidad</w:t>
      </w:r>
      <w:r w:rsidR="005C39C4">
        <w:rPr>
          <w:rStyle w:val="ESBBold"/>
          <w:rFonts w:cs="Arial"/>
          <w:sz w:val="18"/>
          <w:szCs w:val="18"/>
        </w:rPr>
        <w:t>:</w:t>
      </w:r>
      <w:r w:rsidR="005C39C4" w:rsidRPr="007939E8">
        <w:rPr>
          <w:rStyle w:val="ESBBold"/>
          <w:rFonts w:cs="Arial"/>
          <w:sz w:val="18"/>
          <w:szCs w:val="18"/>
        </w:rPr>
        <w:t xml:space="preserve">  </w:t>
      </w:r>
    </w:p>
    <w:p w14:paraId="4F59E0A0" w14:textId="1F081CEB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del remanente de costes directos existente </w:t>
      </w:r>
      <w:r>
        <w:rPr>
          <w:rFonts w:cs="Arial"/>
          <w:i/>
          <w:sz w:val="18"/>
          <w:szCs w:val="18"/>
        </w:rPr>
        <w:t xml:space="preserve">que se </w:t>
      </w:r>
      <w:r w:rsidR="00FE3C49">
        <w:rPr>
          <w:rFonts w:cs="Arial"/>
          <w:i/>
          <w:sz w:val="18"/>
          <w:szCs w:val="18"/>
        </w:rPr>
        <w:t xml:space="preserve">deberán </w:t>
      </w:r>
      <w:r w:rsidR="00FE3C49" w:rsidRPr="007939E8">
        <w:rPr>
          <w:rFonts w:cs="Arial"/>
          <w:i/>
          <w:sz w:val="18"/>
          <w:szCs w:val="18"/>
        </w:rPr>
        <w:t>trasferir</w:t>
      </w:r>
      <w:r w:rsidRPr="007939E8">
        <w:rPr>
          <w:rFonts w:cs="Arial"/>
          <w:i/>
          <w:sz w:val="18"/>
          <w:szCs w:val="18"/>
        </w:rPr>
        <w:t xml:space="preserve"> a la nueva entidad beneficiaria.</w:t>
      </w:r>
    </w:p>
    <w:p w14:paraId="460B493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A05B7AD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8642DC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DC87FD4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77D03CD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207A4D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A4ABB7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007BB3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A73DF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2023ED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B32C5C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5D967B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6D835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1DFCEA8F" w14:textId="3C3F785C" w:rsidR="005C39C4" w:rsidRPr="004B16F9" w:rsidRDefault="005C39C4" w:rsidP="005C39C4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>.</w:t>
      </w:r>
    </w:p>
    <w:p w14:paraId="0ABF3004" w14:textId="34C579AA" w:rsidR="005C39C4" w:rsidRPr="007939E8" w:rsidRDefault="00332B93" w:rsidP="005C39C4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65C5" wp14:editId="1D8898A0">
                <wp:simplePos x="0" y="0"/>
                <wp:positionH relativeFrom="column">
                  <wp:posOffset>-314960</wp:posOffset>
                </wp:positionH>
                <wp:positionV relativeFrom="paragraph">
                  <wp:posOffset>181610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914D" w14:textId="77777777" w:rsidR="005C39C4" w:rsidRDefault="005C39C4" w:rsidP="005C39C4"/>
                          <w:p w14:paraId="469C2651" w14:textId="77777777" w:rsidR="005C39C4" w:rsidRDefault="005C39C4" w:rsidP="005C39C4"/>
                          <w:p w14:paraId="6F76D680" w14:textId="77777777"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0FEDFA" w14:textId="77777777"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2964DE" w14:textId="77777777"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0F5257" w14:textId="2411A6B4"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CE2707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65C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4.3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">
                <v:textbox>
                  <w:txbxContent>
                    <w:p w14:paraId="5E5D914D" w14:textId="77777777" w:rsidR="005C39C4" w:rsidRDefault="005C39C4" w:rsidP="005C39C4"/>
                    <w:p w14:paraId="469C2651" w14:textId="77777777" w:rsidR="005C39C4" w:rsidRDefault="005C39C4" w:rsidP="005C39C4"/>
                    <w:p w14:paraId="6F76D680" w14:textId="77777777"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0FEDFA" w14:textId="77777777"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2964DE" w14:textId="77777777"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A0F5257" w14:textId="2411A6B4"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CE2707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63A1C88A" w14:textId="1A9A83F8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ABB31" wp14:editId="41A48B3C">
                <wp:simplePos x="0" y="0"/>
                <wp:positionH relativeFrom="column">
                  <wp:posOffset>2771140</wp:posOffset>
                </wp:positionH>
                <wp:positionV relativeFrom="paragraph">
                  <wp:posOffset>50800</wp:posOffset>
                </wp:positionV>
                <wp:extent cx="2895600" cy="1076325"/>
                <wp:effectExtent l="0" t="0" r="19050" b="2857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4700" w14:textId="77777777" w:rsidR="005C39C4" w:rsidRDefault="005C39C4" w:rsidP="005C39C4"/>
                          <w:p w14:paraId="7C1398EC" w14:textId="77777777" w:rsidR="005C39C4" w:rsidRDefault="005C39C4" w:rsidP="005C39C4"/>
                          <w:p w14:paraId="16DE9258" w14:textId="77777777"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A0F024" w14:textId="77777777" w:rsidR="005C39C4" w:rsidRDefault="005C39C4" w:rsidP="005C3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297B6F" w14:textId="77777777" w:rsidR="005C39C4" w:rsidRDefault="005C39C4" w:rsidP="005C3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710998" w14:textId="13E9F5E3" w:rsidR="005C39C4" w:rsidRPr="007E153D" w:rsidRDefault="005C39C4" w:rsidP="005C3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153D">
                              <w:rPr>
                                <w:b/>
                                <w:sz w:val="18"/>
                                <w:szCs w:val="18"/>
                              </w:rPr>
                              <w:t>Firma representante legal y sello de la nueva 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BB31" id="_x0000_s1027" type="#_x0000_t202" style="position:absolute;margin-left:218.2pt;margin-top:4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">
                <v:textbox>
                  <w:txbxContent>
                    <w:p w14:paraId="23BF4700" w14:textId="77777777" w:rsidR="005C39C4" w:rsidRDefault="005C39C4" w:rsidP="005C39C4"/>
                    <w:p w14:paraId="7C1398EC" w14:textId="77777777" w:rsidR="005C39C4" w:rsidRDefault="005C39C4" w:rsidP="005C39C4"/>
                    <w:p w14:paraId="16DE9258" w14:textId="77777777"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A0F024" w14:textId="77777777" w:rsidR="005C39C4" w:rsidRDefault="005C39C4" w:rsidP="005C39C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297B6F" w14:textId="77777777" w:rsidR="005C39C4" w:rsidRDefault="005C39C4" w:rsidP="005C3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2710998" w14:textId="13E9F5E3" w:rsidR="005C39C4" w:rsidRPr="007E153D" w:rsidRDefault="005C39C4" w:rsidP="005C3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E153D">
                        <w:rPr>
                          <w:b/>
                          <w:sz w:val="18"/>
                          <w:szCs w:val="18"/>
                        </w:rPr>
                        <w:t>Firma representante legal y sello de la nueva entidad beneficiaria propuesta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50975416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5881B6CB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034E6BAE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285B532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0E8527D8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25564A6F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7A724A4E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0D998534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5597E0E6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E9BBC8F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79D8E17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057A5156" w14:textId="77777777" w:rsidR="007E153D" w:rsidRDefault="007E153D" w:rsidP="007E153D">
      <w:pPr>
        <w:jc w:val="both"/>
        <w:rPr>
          <w:rFonts w:cs="Arial"/>
          <w:b/>
          <w:sz w:val="18"/>
          <w:szCs w:val="18"/>
        </w:rPr>
      </w:pPr>
    </w:p>
    <w:p w14:paraId="61800038" w14:textId="5BD89B26" w:rsidR="005C39C4" w:rsidRPr="008E5694" w:rsidRDefault="005C39C4" w:rsidP="008E5694">
      <w:pPr>
        <w:shd w:val="clear" w:color="auto" w:fill="F2F2F2" w:themeFill="background1" w:themeFillShade="F2"/>
        <w:jc w:val="both"/>
        <w:rPr>
          <w:rFonts w:cs="Arial"/>
          <w:b/>
          <w:sz w:val="18"/>
          <w:szCs w:val="18"/>
          <w:u w:val="single"/>
        </w:rPr>
      </w:pPr>
      <w:r w:rsidRPr="00EB1D03">
        <w:rPr>
          <w:rFonts w:cs="Arial"/>
          <w:b/>
          <w:sz w:val="18"/>
          <w:szCs w:val="18"/>
          <w:u w:val="single"/>
        </w:rPr>
        <w:t>La firma del</w:t>
      </w:r>
      <w:r w:rsidR="00EB1D03" w:rsidRPr="00EB1D03">
        <w:rPr>
          <w:rFonts w:cs="Arial"/>
          <w:b/>
          <w:sz w:val="18"/>
          <w:szCs w:val="18"/>
          <w:u w:val="single"/>
        </w:rPr>
        <w:t>/de la</w:t>
      </w:r>
      <w:r w:rsidRPr="00EB1D03">
        <w:rPr>
          <w:rFonts w:cs="Arial"/>
          <w:b/>
          <w:sz w:val="18"/>
          <w:szCs w:val="18"/>
          <w:u w:val="single"/>
        </w:rPr>
        <w:t xml:space="preserve"> representante legal de la entidad propuesta como nueva beneficiaria implica su conformidad con el informe de auditoría del proyecto como estado de cuentas cierto y con el remante de costes directos que le serán trasferidos</w:t>
      </w:r>
      <w:r w:rsidRPr="008E5694">
        <w:rPr>
          <w:rFonts w:cs="Arial"/>
          <w:b/>
          <w:sz w:val="18"/>
          <w:szCs w:val="18"/>
          <w:u w:val="single"/>
        </w:rPr>
        <w:t>.</w:t>
      </w:r>
    </w:p>
    <w:p w14:paraId="7D711609" w14:textId="5156B708" w:rsidR="007E153D" w:rsidRDefault="007E153D" w:rsidP="007E153D">
      <w:pPr>
        <w:jc w:val="both"/>
        <w:rPr>
          <w:rFonts w:cs="Arial"/>
          <w:sz w:val="18"/>
          <w:szCs w:val="18"/>
        </w:rPr>
      </w:pPr>
    </w:p>
    <w:p w14:paraId="06B8832E" w14:textId="6F8D23F2" w:rsidR="007E153D" w:rsidRDefault="007E153D" w:rsidP="007E153D">
      <w:pPr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153D" w14:paraId="69B1D621" w14:textId="77777777" w:rsidTr="007E153D">
        <w:tc>
          <w:tcPr>
            <w:tcW w:w="8644" w:type="dxa"/>
          </w:tcPr>
          <w:p w14:paraId="0C57D726" w14:textId="77777777" w:rsidR="007E153D" w:rsidRDefault="007E153D" w:rsidP="005C39C4">
            <w:pPr>
              <w:rPr>
                <w:rFonts w:cs="Arial"/>
                <w:b/>
                <w:sz w:val="18"/>
                <w:szCs w:val="18"/>
              </w:rPr>
            </w:pPr>
          </w:p>
          <w:p w14:paraId="7FFB5DED" w14:textId="77777777" w:rsidR="007E153D" w:rsidRPr="004B16F9" w:rsidRDefault="007E153D" w:rsidP="007E153D">
            <w:pPr>
              <w:rPr>
                <w:rFonts w:cs="Arial"/>
                <w:b/>
                <w:sz w:val="18"/>
                <w:szCs w:val="18"/>
              </w:rPr>
            </w:pPr>
            <w:r w:rsidRPr="004B16F9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</w:t>
            </w:r>
            <w:r>
              <w:rPr>
                <w:rFonts w:cs="Arial"/>
                <w:b/>
                <w:sz w:val="18"/>
                <w:szCs w:val="18"/>
              </w:rPr>
              <w:t xml:space="preserve"> además</w:t>
            </w:r>
            <w:r w:rsidRPr="004B16F9">
              <w:rPr>
                <w:rFonts w:cs="Arial"/>
                <w:b/>
                <w:sz w:val="18"/>
                <w:szCs w:val="18"/>
              </w:rPr>
              <w:t>:</w:t>
            </w:r>
          </w:p>
          <w:p w14:paraId="694F3A7E" w14:textId="77777777" w:rsidR="007E153D" w:rsidRPr="007939E8" w:rsidRDefault="007E153D" w:rsidP="007E153D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1F83D51C" w14:textId="0C86D6FA" w:rsidR="007E153D" w:rsidRPr="007939E8" w:rsidRDefault="007E153D" w:rsidP="007E153D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7939E8">
              <w:rPr>
                <w:rFonts w:cs="Arial"/>
                <w:b/>
                <w:bCs/>
                <w:sz w:val="18"/>
                <w:szCs w:val="18"/>
              </w:rPr>
              <w:t>nforme de un auditor de cuentas externo que certifique el estado de cuentas de la ayuda concedida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Si se autoriza el cambio, el informe deberá ser aceptado por </w:t>
            </w:r>
            <w:r w:rsidR="009C12F1" w:rsidRPr="00EB1D03">
              <w:rPr>
                <w:rFonts w:cs="Arial"/>
                <w:b/>
                <w:bCs/>
                <w:sz w:val="18"/>
                <w:szCs w:val="18"/>
              </w:rPr>
              <w:t>la nueva entidad beneficiaria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 como estado de cuentas cierto ya que a partir de la fecha de la auditoría la responsabilidad será asumida plenamente por est</w:t>
            </w:r>
            <w:r w:rsidR="009C12F1" w:rsidRPr="00EB1D03"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</w:p>
          <w:p w14:paraId="1F9344C7" w14:textId="77777777" w:rsidR="007E153D" w:rsidRPr="007939E8" w:rsidRDefault="007E153D" w:rsidP="007E153D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  <w:p w14:paraId="6FC24335" w14:textId="77777777" w:rsidR="007E153D" w:rsidRPr="00EB1D03" w:rsidRDefault="007E153D" w:rsidP="007E153D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39E8">
              <w:rPr>
                <w:rFonts w:cs="Arial"/>
                <w:b/>
                <w:bCs/>
                <w:sz w:val="18"/>
                <w:szCs w:val="18"/>
              </w:rPr>
              <w:t>2. D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eclaración responsable expresa</w:t>
            </w:r>
            <w:r>
              <w:rPr>
                <w:rFonts w:cs="Arial"/>
                <w:b/>
                <w:color w:val="333333"/>
                <w:sz w:val="18"/>
                <w:szCs w:val="18"/>
              </w:rPr>
              <w:t>, que recoja los cuatro supuestos que figuran en el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 xml:space="preserve"> </w:t>
            </w:r>
            <w:r w:rsidRPr="00C46303">
              <w:rPr>
                <w:rFonts w:cs="Arial"/>
                <w:b/>
                <w:color w:val="333333"/>
                <w:sz w:val="18"/>
                <w:szCs w:val="18"/>
              </w:rPr>
              <w:t>modelo disponible en la web de la convocatoria</w:t>
            </w:r>
            <w:r w:rsidRPr="007939E8">
              <w:rPr>
                <w:rFonts w:cs="Arial"/>
                <w:b/>
                <w:color w:val="333333"/>
                <w:sz w:val="18"/>
                <w:szCs w:val="18"/>
              </w:rPr>
              <w:t>, así como los certificados que acrediten el cumplimiento de las obligaciones tributarias y con la Seguridad Social.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Cuando la entidad solicitante se encuentre</w:t>
            </w:r>
            <w:r w:rsidRPr="007939E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Pr="00EB1D03">
              <w:rPr>
                <w:rFonts w:cs="Arial"/>
                <w:b/>
                <w:color w:val="333333"/>
                <w:sz w:val="18"/>
                <w:szCs w:val="18"/>
              </w:rPr>
              <w:t>en alguno de los supuestos previstos en el artículo 24 del Reglamento de la Ley General de Subvenciones, el cumplimiento de las obligaciones tributarias y con la Seguridad Social podrá acreditarse mediante una declaración responsable).</w:t>
            </w:r>
          </w:p>
          <w:p w14:paraId="0A993BF2" w14:textId="77777777" w:rsidR="007E153D" w:rsidRPr="00EB1D03" w:rsidRDefault="007E153D" w:rsidP="007E153D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14:paraId="1FC79836" w14:textId="7C944451" w:rsidR="007E153D" w:rsidRPr="00EB1D03" w:rsidRDefault="007E153D" w:rsidP="00EB1D0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B1D03"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EB1D0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>Si el proyecto tuviera implicaciones en materia</w:t>
            </w:r>
            <w:r w:rsidRPr="00EB1D03">
              <w:rPr>
                <w:rFonts w:cs="Arial"/>
                <w:b/>
                <w:sz w:val="18"/>
                <w:szCs w:val="18"/>
              </w:rPr>
              <w:t xml:space="preserve"> de bioética, bioseguridad, seguridad biológica y experimentación animal,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deberá adjuntarse declaración responsable firmada </w:t>
            </w:r>
            <w:r w:rsidR="00EB1D03" w:rsidRPr="00EB1D03">
              <w:rPr>
                <w:rFonts w:cs="Arial"/>
                <w:b/>
                <w:bCs/>
                <w:sz w:val="18"/>
                <w:szCs w:val="18"/>
              </w:rPr>
              <w:t xml:space="preserve">por el/la </w:t>
            </w:r>
            <w:r w:rsidRPr="00EB1D03">
              <w:rPr>
                <w:rFonts w:cs="Arial"/>
                <w:b/>
                <w:bCs/>
                <w:sz w:val="18"/>
                <w:szCs w:val="18"/>
              </w:rPr>
              <w:t xml:space="preserve">representante legal de la nueva entidad beneficiaria en que se diga que la nueva entidad reúne </w:t>
            </w:r>
            <w:r w:rsidRPr="00EB1D03">
              <w:rPr>
                <w:rFonts w:cs="Arial"/>
                <w:b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326BB956" w14:textId="6CBB0CC3" w:rsidR="007E153D" w:rsidRDefault="007E153D" w:rsidP="005C39C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56DFF38" w14:textId="77777777" w:rsidR="00332B93" w:rsidRDefault="00332B93" w:rsidP="005C39C4">
      <w:pPr>
        <w:rPr>
          <w:rFonts w:cs="Arial"/>
          <w:b/>
          <w:sz w:val="18"/>
          <w:szCs w:val="18"/>
        </w:rPr>
      </w:pPr>
    </w:p>
    <w:p w14:paraId="2EC0C80E" w14:textId="0C3FA075" w:rsidR="005C39C4" w:rsidRPr="007939E8" w:rsidRDefault="005C39C4" w:rsidP="005C39C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</w:p>
    <w:p w14:paraId="34C7898B" w14:textId="77777777" w:rsidR="00B81300" w:rsidRPr="005C39C4" w:rsidRDefault="00B81300" w:rsidP="005C39C4"/>
    <w:sectPr w:rsidR="00B81300" w:rsidRPr="005C39C4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641B" w14:textId="77777777" w:rsidR="00524E50" w:rsidRDefault="00524E50">
      <w:r>
        <w:separator/>
      </w:r>
    </w:p>
  </w:endnote>
  <w:endnote w:type="continuationSeparator" w:id="0">
    <w:p w14:paraId="75234CFF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9B0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ABF7C94" wp14:editId="463B3CEE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6FC1" w14:textId="1583F0A0" w:rsidR="00CA467D" w:rsidRDefault="00FE3C49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Torrelaguna, 58</w:t>
                          </w:r>
                          <w:r w:rsidR="00CA467D">
                            <w:rPr>
                              <w:sz w:val="14"/>
                            </w:rPr>
                            <w:t xml:space="preserve">. </w:t>
                          </w:r>
                        </w:p>
                        <w:p w14:paraId="485632D0" w14:textId="6A86A1F2" w:rsidR="008E5694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894530">
                            <w:rPr>
                              <w:sz w:val="14"/>
                            </w:rPr>
                            <w:t xml:space="preserve"> </w:t>
                          </w:r>
                          <w:r w:rsidR="00FE3C49">
                            <w:rPr>
                              <w:sz w:val="14"/>
                            </w:rPr>
                            <w:t>5</w:t>
                          </w:r>
                          <w:r w:rsidR="00DF0B32">
                            <w:rPr>
                              <w:sz w:val="14"/>
                            </w:rPr>
                            <w:t xml:space="preserve"> </w:t>
                          </w:r>
                          <w:r w:rsidR="008E5694">
                            <w:rPr>
                              <w:sz w:val="14"/>
                            </w:rPr>
                            <w:t>28071 Madrid</w:t>
                          </w:r>
                        </w:p>
                        <w:p w14:paraId="2515A126" w14:textId="70B57CB6" w:rsidR="00CA467D" w:rsidRDefault="00064AA5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s</w:t>
                          </w:r>
                          <w:r w:rsidR="008E5694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49D3FE14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7C9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14:paraId="24556FC1" w14:textId="1583F0A0" w:rsidR="00CA467D" w:rsidRDefault="00FE3C49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Torrelaguna, 58</w:t>
                    </w:r>
                    <w:r w:rsidR="00CA467D">
                      <w:rPr>
                        <w:sz w:val="14"/>
                      </w:rPr>
                      <w:t xml:space="preserve">. </w:t>
                    </w:r>
                  </w:p>
                  <w:p w14:paraId="485632D0" w14:textId="6A86A1F2" w:rsidR="008E5694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894530">
                      <w:rPr>
                        <w:sz w:val="14"/>
                      </w:rPr>
                      <w:t xml:space="preserve"> </w:t>
                    </w:r>
                    <w:r w:rsidR="00FE3C49">
                      <w:rPr>
                        <w:sz w:val="14"/>
                      </w:rPr>
                      <w:t>5</w:t>
                    </w:r>
                    <w:r w:rsidR="00DF0B32">
                      <w:rPr>
                        <w:sz w:val="14"/>
                      </w:rPr>
                      <w:t xml:space="preserve"> </w:t>
                    </w:r>
                    <w:r w:rsidR="008E5694">
                      <w:rPr>
                        <w:sz w:val="14"/>
                      </w:rPr>
                      <w:t>28071 Madrid</w:t>
                    </w:r>
                  </w:p>
                  <w:p w14:paraId="2515A126" w14:textId="70B57CB6" w:rsidR="00CA467D" w:rsidRDefault="00064AA5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s</w:t>
                    </w:r>
                    <w:r w:rsidR="008E5694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49D3FE14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BD370D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99CF58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97DE4A" wp14:editId="63378F14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7BB69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578D611" wp14:editId="67B94847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76F08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A16C088" wp14:editId="65E4FB1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3D4D7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6C088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4703D4D7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81B1D2" wp14:editId="368F808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2160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1B1D2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6E732160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43BB6D" wp14:editId="537A1764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72393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0DE04C85" wp14:editId="70E44116">
          <wp:extent cx="5400040" cy="5400040"/>
          <wp:effectExtent l="0" t="0" r="0" b="0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FA1E0B9" wp14:editId="0037239B">
          <wp:extent cx="5400040" cy="5400040"/>
          <wp:effectExtent l="0" t="0" r="0" b="0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2D99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E312A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D4FA0D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D9D12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93909A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C350325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8C67F59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CC1F" w14:textId="77777777" w:rsidR="00524E50" w:rsidRDefault="00524E50">
      <w:r>
        <w:separator/>
      </w:r>
    </w:p>
  </w:footnote>
  <w:footnote w:type="continuationSeparator" w:id="0">
    <w:p w14:paraId="2C6A4FB0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44FF702B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025F04E" w14:textId="3DB2908F" w:rsidR="004F1417" w:rsidRDefault="00FE3C49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66083DC" wp14:editId="3FAF5475">
                <wp:extent cx="1788619" cy="726889"/>
                <wp:effectExtent l="0" t="0" r="254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80B29B" w14:textId="11F2F5DE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1650CF16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0668BF1B" wp14:editId="7B78220E">
                <wp:extent cx="586800" cy="792000"/>
                <wp:effectExtent l="0" t="0" r="3810" b="8255"/>
                <wp:docPr id="3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35252C40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6E1F61FF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0CACC98E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167EF744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1FE0B6C9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0AD0F0A6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19C914D5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BBCF75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B6AC67C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4A4D6E1E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17866478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5230DC8F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17035"/>
    <w:multiLevelType w:val="hybridMultilevel"/>
    <w:tmpl w:val="EC949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56CE"/>
    <w:multiLevelType w:val="hybridMultilevel"/>
    <w:tmpl w:val="E7D6BD8A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41B2"/>
    <w:rsid w:val="00064AA5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2B93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17D59"/>
    <w:rsid w:val="00524E50"/>
    <w:rsid w:val="00525348"/>
    <w:rsid w:val="0056150F"/>
    <w:rsid w:val="00563B90"/>
    <w:rsid w:val="00575EF0"/>
    <w:rsid w:val="005876A7"/>
    <w:rsid w:val="00593701"/>
    <w:rsid w:val="005B21BA"/>
    <w:rsid w:val="005C39C4"/>
    <w:rsid w:val="005E296B"/>
    <w:rsid w:val="00602074"/>
    <w:rsid w:val="00607E35"/>
    <w:rsid w:val="00625B4C"/>
    <w:rsid w:val="0063346A"/>
    <w:rsid w:val="00637A21"/>
    <w:rsid w:val="00663C9B"/>
    <w:rsid w:val="00676D07"/>
    <w:rsid w:val="006800D9"/>
    <w:rsid w:val="006A31E5"/>
    <w:rsid w:val="006B68AB"/>
    <w:rsid w:val="006E13DA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53D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94530"/>
    <w:rsid w:val="008A44C0"/>
    <w:rsid w:val="008A59E7"/>
    <w:rsid w:val="008C45A5"/>
    <w:rsid w:val="008D0B31"/>
    <w:rsid w:val="008E05D0"/>
    <w:rsid w:val="008E2AA1"/>
    <w:rsid w:val="008E5694"/>
    <w:rsid w:val="00902703"/>
    <w:rsid w:val="00924430"/>
    <w:rsid w:val="00931110"/>
    <w:rsid w:val="00940DCE"/>
    <w:rsid w:val="009446A3"/>
    <w:rsid w:val="0094744E"/>
    <w:rsid w:val="00967C9B"/>
    <w:rsid w:val="00990D17"/>
    <w:rsid w:val="00993905"/>
    <w:rsid w:val="009C12F1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74707"/>
    <w:rsid w:val="00B81300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707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0B32"/>
    <w:rsid w:val="00DF2B92"/>
    <w:rsid w:val="00E233BA"/>
    <w:rsid w:val="00E343D3"/>
    <w:rsid w:val="00E60E4D"/>
    <w:rsid w:val="00E66BEA"/>
    <w:rsid w:val="00E86472"/>
    <w:rsid w:val="00E87E7B"/>
    <w:rsid w:val="00E92A33"/>
    <w:rsid w:val="00EB1D03"/>
    <w:rsid w:val="00EB1FFF"/>
    <w:rsid w:val="00EE69CC"/>
    <w:rsid w:val="00F16479"/>
    <w:rsid w:val="00F2467C"/>
    <w:rsid w:val="00F410A6"/>
    <w:rsid w:val="00F44281"/>
    <w:rsid w:val="00F73ABB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9C0E4FF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A32B-C9B1-457D-A064-8AF51559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4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2</cp:revision>
  <cp:lastPrinted>2016-06-06T11:54:00Z</cp:lastPrinted>
  <dcterms:created xsi:type="dcterms:W3CDTF">2021-12-14T17:47:00Z</dcterms:created>
  <dcterms:modified xsi:type="dcterms:W3CDTF">2021-12-14T17:47:00Z</dcterms:modified>
</cp:coreProperties>
</file>