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2B" w:rsidRPr="003E7944" w:rsidRDefault="0021052B" w:rsidP="0021052B">
      <w:pPr>
        <w:jc w:val="center"/>
        <w:rPr>
          <w:rFonts w:cs="Arial"/>
          <w:b/>
          <w:szCs w:val="20"/>
        </w:rPr>
      </w:pPr>
      <w:r w:rsidRPr="003E7944">
        <w:rPr>
          <w:rFonts w:cs="Arial"/>
          <w:b/>
          <w:szCs w:val="20"/>
        </w:rPr>
        <w:t>Formulario de petición de devolución voluntaria</w:t>
      </w:r>
    </w:p>
    <w:p w:rsidR="0021052B" w:rsidRPr="003E7944" w:rsidRDefault="0021052B" w:rsidP="0021052B">
      <w:pPr>
        <w:jc w:val="center"/>
        <w:rPr>
          <w:rFonts w:cs="Arial"/>
          <w:b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850"/>
        <w:gridCol w:w="3261"/>
      </w:tblGrid>
      <w:tr w:rsidR="0021052B" w:rsidRPr="003E7944" w:rsidTr="0072329A">
        <w:trPr>
          <w:trHeight w:val="35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052B" w:rsidRPr="003E7944" w:rsidRDefault="0004744D" w:rsidP="00DD7D96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DATOS GENERALES</w:t>
            </w: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Beneficiario: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CIF: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Referencia de la ayuda: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E7944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Anualidad</w:t>
            </w:r>
            <w:r w:rsidR="009F0777" w:rsidRPr="003E7944">
              <w:rPr>
                <w:rFonts w:cs="Arial"/>
                <w:szCs w:val="20"/>
              </w:rPr>
              <w:t xml:space="preserve"> (1ª, 2ª……</w:t>
            </w:r>
            <w:r w:rsidR="003E7944" w:rsidRPr="003E7944">
              <w:rPr>
                <w:rFonts w:cs="Arial"/>
                <w:szCs w:val="20"/>
              </w:rPr>
              <w:t>, F</w:t>
            </w:r>
            <w:r w:rsidR="0072329A">
              <w:rPr>
                <w:rFonts w:cs="Arial"/>
                <w:szCs w:val="20"/>
              </w:rPr>
              <w:t xml:space="preserve">inanciación </w:t>
            </w:r>
            <w:r w:rsidR="003E7944" w:rsidRPr="003E7944">
              <w:rPr>
                <w:rFonts w:cs="Arial"/>
                <w:szCs w:val="20"/>
              </w:rPr>
              <w:t>A</w:t>
            </w:r>
            <w:r w:rsidR="0072329A">
              <w:rPr>
                <w:rFonts w:cs="Arial"/>
                <w:szCs w:val="20"/>
              </w:rPr>
              <w:t>dicional</w:t>
            </w:r>
            <w:r w:rsidR="009F0777" w:rsidRPr="003E7944">
              <w:rPr>
                <w:rFonts w:cs="Arial"/>
                <w:szCs w:val="20"/>
              </w:rPr>
              <w:t>)</w:t>
            </w:r>
            <w:r w:rsidRPr="003E7944">
              <w:rPr>
                <w:rFonts w:cs="Arial"/>
                <w:szCs w:val="20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3E7944" w:rsidRPr="003E7944" w:rsidTr="0072329A">
        <w:trPr>
          <w:trHeight w:val="347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MOTIVO DEL REINTEGRO</w:t>
            </w:r>
          </w:p>
          <w:p w:rsidR="003E7944" w:rsidRPr="003E7944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44" w:rsidRPr="00EB215B" w:rsidRDefault="003E7944" w:rsidP="00DD7D96">
            <w:pPr>
              <w:spacing w:before="40"/>
              <w:jc w:val="right"/>
            </w:pPr>
            <w:r w:rsidRPr="00EB215B">
              <w:t>Renuncia a la ayuda: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944" w:rsidRPr="00EB215B" w:rsidRDefault="003E7944" w:rsidP="00DD7D96">
            <w:pPr>
              <w:spacing w:before="40"/>
              <w:jc w:val="right"/>
            </w:pPr>
            <w:r w:rsidRPr="00EB215B">
              <w:t>Remanente no ejecutado: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72329A" w:rsidRPr="003E7944" w:rsidTr="0072329A"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29A" w:rsidRPr="00EB215B" w:rsidRDefault="0072329A" w:rsidP="00DD7D96">
            <w:pPr>
              <w:spacing w:before="40"/>
              <w:jc w:val="right"/>
            </w:pPr>
            <w:r w:rsidRPr="00EB215B">
              <w:t>Recepción de requerimiento</w:t>
            </w:r>
            <w:r>
              <w:t xml:space="preserve"> de subsanación</w:t>
            </w:r>
            <w:r w:rsidRPr="00EB215B"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A" w:rsidRPr="003E7944" w:rsidRDefault="0072329A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9A" w:rsidRDefault="0072329A" w:rsidP="00DD7D96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Renuncia a la presentación de alegaciones:</w:t>
            </w:r>
          </w:p>
          <w:p w:rsidR="0072329A" w:rsidRPr="003E7944" w:rsidRDefault="00DF6845" w:rsidP="00DD7D96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2216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B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2329A">
              <w:rPr>
                <w:rFonts w:cs="Arial"/>
                <w:szCs w:val="20"/>
              </w:rPr>
              <w:t xml:space="preserve"> Sí                   </w:t>
            </w:r>
            <w:sdt>
              <w:sdtPr>
                <w:rPr>
                  <w:rFonts w:cs="Arial"/>
                  <w:szCs w:val="20"/>
                </w:rPr>
                <w:id w:val="-14868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B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2329A">
              <w:rPr>
                <w:rFonts w:cs="Arial"/>
                <w:szCs w:val="20"/>
              </w:rPr>
              <w:t xml:space="preserve"> No</w:t>
            </w:r>
          </w:p>
        </w:tc>
      </w:tr>
      <w:tr w:rsidR="003E7944" w:rsidRPr="003E7944" w:rsidTr="0072329A"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Default="0004744D" w:rsidP="00DD7D96">
            <w:pPr>
              <w:spacing w:before="40"/>
              <w:jc w:val="right"/>
            </w:pPr>
            <w:r>
              <w:t>Amortización anticipada de</w:t>
            </w:r>
            <w:r w:rsidR="003E7944" w:rsidRPr="00EB215B">
              <w:t xml:space="preserve"> préstamo: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4" w:rsidRPr="003E7944" w:rsidRDefault="003E7944" w:rsidP="00DD7D96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4D" w:rsidRPr="003E7944" w:rsidRDefault="00DF6845" w:rsidP="00DD7D96">
            <w:pPr>
              <w:spacing w:before="40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898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B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744D">
              <w:rPr>
                <w:rFonts w:cs="Arial"/>
                <w:szCs w:val="20"/>
              </w:rPr>
              <w:t xml:space="preserve"> Total                   </w:t>
            </w:r>
            <w:sdt>
              <w:sdtPr>
                <w:rPr>
                  <w:rFonts w:cs="Arial"/>
                  <w:szCs w:val="20"/>
                </w:rPr>
                <w:id w:val="-20240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B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744D">
              <w:rPr>
                <w:rFonts w:cs="Arial"/>
                <w:szCs w:val="20"/>
              </w:rPr>
              <w:t xml:space="preserve"> Parcial</w:t>
            </w:r>
          </w:p>
        </w:tc>
      </w:tr>
      <w:tr w:rsidR="0021052B" w:rsidRPr="003E7944" w:rsidTr="0072329A">
        <w:trPr>
          <w:trHeight w:val="37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TIPO DE FINANCIACIÓN DE LA AYUDA</w:t>
            </w:r>
          </w:p>
          <w:p w:rsidR="0021052B" w:rsidRPr="003E7944" w:rsidRDefault="0004744D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(marcar el que corresponda)</w:t>
            </w:r>
          </w:p>
        </w:tc>
      </w:tr>
      <w:tr w:rsidR="00810A22" w:rsidRPr="003E7944" w:rsidTr="0072329A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Subvención: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810A22" w:rsidRPr="003E7944" w:rsidTr="0072329A">
        <w:trPr>
          <w:trHeight w:val="13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Anticipo Reembolsable (con o sin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810A22" w:rsidRPr="003E7944" w:rsidTr="0072329A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22" w:rsidRPr="003E7944" w:rsidRDefault="00810A22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Préstamo (con o sin anticipo rembolsable y subvención):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22" w:rsidRPr="003E7944" w:rsidRDefault="00810A22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40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329A" w:rsidRDefault="0004744D" w:rsidP="00DD7D96">
            <w:pPr>
              <w:spacing w:before="40"/>
              <w:jc w:val="center"/>
              <w:rPr>
                <w:rFonts w:cs="Arial"/>
                <w:b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 xml:space="preserve">IMPORTE A </w:t>
            </w:r>
            <w:r>
              <w:rPr>
                <w:rFonts w:cs="Arial"/>
                <w:b/>
                <w:szCs w:val="20"/>
              </w:rPr>
              <w:t>REINTEGRAR</w:t>
            </w:r>
          </w:p>
          <w:p w:rsidR="0021052B" w:rsidRPr="003E7944" w:rsidRDefault="0004744D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04744D">
              <w:rPr>
                <w:rFonts w:cs="Arial"/>
                <w:sz w:val="14"/>
                <w:szCs w:val="14"/>
              </w:rPr>
              <w:t>(desglos</w:t>
            </w:r>
            <w:r>
              <w:rPr>
                <w:rFonts w:cs="Arial"/>
                <w:sz w:val="14"/>
                <w:szCs w:val="14"/>
              </w:rPr>
              <w:t>ar</w:t>
            </w:r>
            <w:r w:rsidRPr="0004744D">
              <w:rPr>
                <w:rFonts w:cs="Arial"/>
                <w:sz w:val="14"/>
                <w:szCs w:val="14"/>
              </w:rPr>
              <w:t xml:space="preserve"> la cantidad según tipo de financiación)</w:t>
            </w:r>
          </w:p>
        </w:tc>
      </w:tr>
      <w:tr w:rsidR="0021052B" w:rsidRPr="003E7944" w:rsidTr="0072329A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Subvención: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Préstamo: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Anticipo Reembolsable: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72329A">
        <w:trPr>
          <w:trHeight w:val="405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052B" w:rsidRPr="003E7944" w:rsidRDefault="0072329A" w:rsidP="00DD7D96">
            <w:pPr>
              <w:spacing w:before="40"/>
              <w:jc w:val="center"/>
              <w:rPr>
                <w:rFonts w:cs="Arial"/>
                <w:szCs w:val="20"/>
              </w:rPr>
            </w:pPr>
            <w:r w:rsidRPr="003E7944">
              <w:rPr>
                <w:rFonts w:cs="Arial"/>
                <w:b/>
                <w:szCs w:val="20"/>
              </w:rPr>
              <w:t>GARANTÍAS</w:t>
            </w:r>
          </w:p>
        </w:tc>
      </w:tr>
      <w:tr w:rsidR="0021052B" w:rsidRPr="003E7944" w:rsidTr="003014A1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Avales: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014A1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Informe de solvencia: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  <w:tr w:rsidR="0021052B" w:rsidRPr="003E7944" w:rsidTr="003014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2B" w:rsidRPr="003E7944" w:rsidRDefault="0021052B" w:rsidP="00DD7D96">
            <w:pPr>
              <w:spacing w:before="40"/>
              <w:jc w:val="right"/>
              <w:rPr>
                <w:rFonts w:cs="Arial"/>
                <w:szCs w:val="20"/>
              </w:rPr>
            </w:pPr>
            <w:r w:rsidRPr="003E7944">
              <w:rPr>
                <w:rFonts w:cs="Arial"/>
                <w:szCs w:val="20"/>
              </w:rPr>
              <w:t>Asunción de Deuda: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2B" w:rsidRPr="003E7944" w:rsidRDefault="0021052B" w:rsidP="00DD7D96">
            <w:pPr>
              <w:spacing w:before="40"/>
              <w:rPr>
                <w:rFonts w:cs="Arial"/>
                <w:szCs w:val="20"/>
              </w:rPr>
            </w:pPr>
          </w:p>
        </w:tc>
      </w:tr>
    </w:tbl>
    <w:p w:rsidR="0021052B" w:rsidRDefault="0021052B" w:rsidP="0021052B">
      <w:pPr>
        <w:jc w:val="both"/>
        <w:rPr>
          <w:rFonts w:cs="Arial"/>
          <w:szCs w:val="20"/>
        </w:rPr>
      </w:pP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  <w:r w:rsidRPr="00C92516">
        <w:rPr>
          <w:rFonts w:cs="Arial"/>
          <w:b/>
          <w:szCs w:val="20"/>
        </w:rPr>
        <w:t>Fecha, nombre y firma del solicitante:</w:t>
      </w: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C92516" w:rsidRPr="00C92516" w:rsidRDefault="00C92516" w:rsidP="00C92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="Arial"/>
          <w:b/>
          <w:szCs w:val="20"/>
        </w:rPr>
      </w:pPr>
    </w:p>
    <w:p w:rsidR="00DD7D96" w:rsidRDefault="00DD7D96" w:rsidP="0021052B">
      <w:pPr>
        <w:jc w:val="both"/>
        <w:rPr>
          <w:rFonts w:cs="Arial"/>
          <w:szCs w:val="20"/>
        </w:rPr>
      </w:pPr>
    </w:p>
    <w:p w:rsidR="0072329A" w:rsidRPr="00C92516" w:rsidRDefault="0072329A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>La información requerida es necesaria para la gestión del reintegro y su posterior asociación con la ayuda.</w:t>
      </w:r>
    </w:p>
    <w:p w:rsidR="00C92516" w:rsidRPr="00C92516" w:rsidRDefault="00C92516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72329A" w:rsidRPr="00C92516" w:rsidRDefault="0021052B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>Además</w:t>
      </w:r>
      <w:r w:rsidR="0072329A" w:rsidRPr="00C92516">
        <w:rPr>
          <w:rFonts w:ascii="Arial Narrow" w:hAnsi="Arial Narrow" w:cs="Arial"/>
          <w:sz w:val="16"/>
          <w:szCs w:val="16"/>
        </w:rPr>
        <w:t>,</w:t>
      </w:r>
      <w:r w:rsidRPr="00C92516">
        <w:rPr>
          <w:rFonts w:ascii="Arial Narrow" w:hAnsi="Arial Narrow" w:cs="Arial"/>
          <w:sz w:val="16"/>
          <w:szCs w:val="16"/>
        </w:rPr>
        <w:t xml:space="preserve"> se informa que el ingreso voluntario no supone una actualización automática de los cuadros de amortización. Los cuadros se actualizarán sólo cuando se emita la </w:t>
      </w:r>
      <w:r w:rsidR="000E2127">
        <w:rPr>
          <w:rFonts w:ascii="Arial Narrow" w:hAnsi="Arial Narrow" w:cs="Arial"/>
          <w:sz w:val="16"/>
          <w:szCs w:val="16"/>
        </w:rPr>
        <w:t>r</w:t>
      </w:r>
      <w:r w:rsidRPr="00C92516">
        <w:rPr>
          <w:rFonts w:ascii="Arial Narrow" w:hAnsi="Arial Narrow" w:cs="Arial"/>
          <w:sz w:val="16"/>
          <w:szCs w:val="16"/>
        </w:rPr>
        <w:t xml:space="preserve">esolución de </w:t>
      </w:r>
      <w:r w:rsidR="000E2127">
        <w:rPr>
          <w:rFonts w:ascii="Arial Narrow" w:hAnsi="Arial Narrow" w:cs="Arial"/>
          <w:sz w:val="16"/>
          <w:szCs w:val="16"/>
        </w:rPr>
        <w:t>r</w:t>
      </w:r>
      <w:r w:rsidRPr="00C92516">
        <w:rPr>
          <w:rFonts w:ascii="Arial Narrow" w:hAnsi="Arial Narrow" w:cs="Arial"/>
          <w:sz w:val="16"/>
          <w:szCs w:val="16"/>
        </w:rPr>
        <w:t>eintegro</w:t>
      </w:r>
      <w:r w:rsidR="00DD7D96" w:rsidRPr="00C92516">
        <w:rPr>
          <w:rFonts w:ascii="Arial Narrow" w:hAnsi="Arial Narrow" w:cs="Arial"/>
          <w:sz w:val="16"/>
          <w:szCs w:val="16"/>
        </w:rPr>
        <w:t xml:space="preserve"> de la ayuda</w:t>
      </w:r>
      <w:r w:rsidRPr="00C92516">
        <w:rPr>
          <w:rFonts w:ascii="Arial Narrow" w:hAnsi="Arial Narrow" w:cs="Arial"/>
          <w:sz w:val="16"/>
          <w:szCs w:val="16"/>
        </w:rPr>
        <w:t xml:space="preserve">. </w:t>
      </w:r>
    </w:p>
    <w:p w:rsidR="0072329A" w:rsidRPr="00C92516" w:rsidRDefault="0072329A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21052B" w:rsidRDefault="0072329A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  <w:r w:rsidRPr="00C92516">
        <w:rPr>
          <w:rFonts w:ascii="Arial Narrow" w:hAnsi="Arial Narrow" w:cs="Arial"/>
          <w:sz w:val="16"/>
          <w:szCs w:val="16"/>
        </w:rPr>
        <w:t xml:space="preserve">Remisión de </w:t>
      </w:r>
      <w:r w:rsidR="00DD7D96" w:rsidRPr="00C92516">
        <w:rPr>
          <w:rFonts w:ascii="Arial Narrow" w:hAnsi="Arial Narrow" w:cs="Arial"/>
          <w:sz w:val="16"/>
          <w:szCs w:val="16"/>
        </w:rPr>
        <w:t>información relativa al pago del reintegro</w:t>
      </w:r>
      <w:r w:rsidRPr="00C92516">
        <w:rPr>
          <w:rFonts w:ascii="Arial Narrow" w:hAnsi="Arial Narrow" w:cs="Arial"/>
          <w:sz w:val="16"/>
          <w:szCs w:val="16"/>
        </w:rPr>
        <w:t>:</w:t>
      </w:r>
    </w:p>
    <w:p w:rsidR="00561B9D" w:rsidRPr="00C92516" w:rsidRDefault="00561B9D" w:rsidP="000E2127">
      <w:pPr>
        <w:ind w:left="-567" w:right="-852"/>
        <w:jc w:val="both"/>
        <w:rPr>
          <w:rFonts w:ascii="Arial Narrow" w:hAnsi="Arial Narrow" w:cs="Arial"/>
          <w:sz w:val="16"/>
          <w:szCs w:val="16"/>
        </w:rPr>
      </w:pPr>
    </w:p>
    <w:p w:rsidR="00DD7D96" w:rsidRPr="00561B9D" w:rsidRDefault="00DD7D96" w:rsidP="000E2127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sz w:val="16"/>
          <w:szCs w:val="16"/>
        </w:rPr>
      </w:pPr>
      <w:r w:rsidRPr="00561B9D">
        <w:rPr>
          <w:rFonts w:ascii="Arial Narrow" w:hAnsi="Arial Narrow" w:cs="Arial"/>
          <w:sz w:val="16"/>
          <w:szCs w:val="16"/>
        </w:rPr>
        <w:t xml:space="preserve">Modelos 069: envío a </w:t>
      </w:r>
      <w:hyperlink r:id="rId8" w:history="1">
        <w:r w:rsidRPr="00561B9D">
          <w:rPr>
            <w:sz w:val="16"/>
            <w:szCs w:val="16"/>
          </w:rPr>
          <w:t>reintegros.préstamos@aei.gob.es</w:t>
        </w:r>
      </w:hyperlink>
      <w:r w:rsidRPr="00561B9D">
        <w:rPr>
          <w:rFonts w:ascii="Arial Narrow" w:hAnsi="Arial Narrow" w:cs="Arial"/>
          <w:sz w:val="16"/>
          <w:szCs w:val="16"/>
        </w:rPr>
        <w:t xml:space="preserve"> o </w:t>
      </w:r>
      <w:hyperlink r:id="rId9" w:history="1">
        <w:r w:rsidRPr="00561B9D">
          <w:rPr>
            <w:sz w:val="16"/>
            <w:szCs w:val="16"/>
          </w:rPr>
          <w:t>reintegros.feder@aei.gob.es</w:t>
        </w:r>
      </w:hyperlink>
      <w:r w:rsidRPr="00561B9D">
        <w:rPr>
          <w:rFonts w:ascii="Arial Narrow" w:hAnsi="Arial Narrow" w:cs="Arial"/>
          <w:sz w:val="16"/>
          <w:szCs w:val="16"/>
        </w:rPr>
        <w:t xml:space="preserve"> según tipo de financiación de la ayuda</w:t>
      </w:r>
      <w:r w:rsidR="00561B9D">
        <w:rPr>
          <w:rFonts w:ascii="Arial Narrow" w:hAnsi="Arial Narrow" w:cs="Arial"/>
          <w:sz w:val="16"/>
          <w:szCs w:val="16"/>
        </w:rPr>
        <w:t>.</w:t>
      </w:r>
    </w:p>
    <w:p w:rsidR="000E2127" w:rsidRPr="00561B9D" w:rsidRDefault="00DD7D96" w:rsidP="000E2127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sz w:val="16"/>
          <w:szCs w:val="16"/>
        </w:rPr>
      </w:pPr>
      <w:r w:rsidRPr="00561B9D">
        <w:rPr>
          <w:rFonts w:ascii="Arial Narrow" w:hAnsi="Arial Narrow" w:cs="Arial"/>
          <w:sz w:val="16"/>
          <w:szCs w:val="16"/>
        </w:rPr>
        <w:t>Cartas de pago: no es necesario enviar comprobante de la transferencia.</w:t>
      </w:r>
      <w:bookmarkStart w:id="0" w:name="_GoBack"/>
      <w:bookmarkEnd w:id="0"/>
    </w:p>
    <w:sectPr w:rsidR="000E2127" w:rsidRPr="00561B9D" w:rsidSect="00C92516">
      <w:headerReference w:type="default" r:id="rId10"/>
      <w:footerReference w:type="default" r:id="rId11"/>
      <w:pgSz w:w="11906" w:h="16838" w:code="9"/>
      <w:pgMar w:top="174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45" w:rsidRDefault="00DF6845">
      <w:r>
        <w:separator/>
      </w:r>
    </w:p>
  </w:endnote>
  <w:endnote w:type="continuationSeparator" w:id="0">
    <w:p w:rsidR="00DF6845" w:rsidRDefault="00DF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2C4DA63" wp14:editId="74FACDB8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490855"/>
              <wp:effectExtent l="0" t="0" r="0" b="4445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7F4D04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Calle Torrelaguna 58 bis</w:t>
                          </w:r>
                          <w:r w:rsidR="007E3BD2">
                            <w:rPr>
                              <w:sz w:val="14"/>
                            </w:rPr>
                            <w:t xml:space="preserve">. </w:t>
                          </w:r>
                        </w:p>
                        <w:p w:rsidR="007E3BD2" w:rsidRDefault="007E3BD2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0E656E">
                            <w:rPr>
                              <w:sz w:val="14"/>
                            </w:rPr>
                            <w:t xml:space="preserve"> 1</w:t>
                          </w:r>
                          <w:r w:rsidR="007F4D04">
                            <w:rPr>
                              <w:sz w:val="14"/>
                            </w:rPr>
                            <w:t>ª oeste</w:t>
                          </w:r>
                        </w:p>
                        <w:p w:rsidR="007E3BD2" w:rsidRPr="00176C1F" w:rsidRDefault="003730E9" w:rsidP="007E3BD2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176C1F">
                            <w:rPr>
                              <w:sz w:val="14"/>
                            </w:rPr>
                            <w:t>280</w:t>
                          </w:r>
                          <w:r w:rsidR="007F4D04">
                            <w:rPr>
                              <w:sz w:val="14"/>
                            </w:rPr>
                            <w:t>27</w:t>
                          </w:r>
                          <w:r w:rsidR="000E656E" w:rsidRPr="00176C1F">
                            <w:rPr>
                              <w:sz w:val="14"/>
                            </w:rPr>
                            <w:t xml:space="preserve">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4DA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6.1pt;margin-top:5.3pt;width:108.6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f5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" o:allowincell="f" stroked="f">
              <v:textbox>
                <w:txbxContent>
                  <w:p w:rsidR="007E3BD2" w:rsidRDefault="007F4D04" w:rsidP="007E3BD2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Calle Torrelaguna 58 bis</w:t>
                    </w:r>
                    <w:r w:rsidR="007E3BD2">
                      <w:rPr>
                        <w:sz w:val="14"/>
                      </w:rPr>
                      <w:t xml:space="preserve">. </w:t>
                    </w:r>
                  </w:p>
                  <w:p w:rsidR="007E3BD2" w:rsidRDefault="007E3BD2" w:rsidP="007E3BD2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0E656E">
                      <w:rPr>
                        <w:sz w:val="14"/>
                      </w:rPr>
                      <w:t xml:space="preserve"> 1</w:t>
                    </w:r>
                    <w:r w:rsidR="007F4D04">
                      <w:rPr>
                        <w:sz w:val="14"/>
                      </w:rPr>
                      <w:t>ª oeste</w:t>
                    </w:r>
                  </w:p>
                  <w:p w:rsidR="007E3BD2" w:rsidRPr="00176C1F" w:rsidRDefault="003730E9" w:rsidP="007E3BD2">
                    <w:pPr>
                      <w:spacing w:line="140" w:lineRule="exact"/>
                      <w:rPr>
                        <w:sz w:val="14"/>
                      </w:rPr>
                    </w:pPr>
                    <w:r w:rsidRPr="00176C1F">
                      <w:rPr>
                        <w:sz w:val="14"/>
                      </w:rPr>
                      <w:t>280</w:t>
                    </w:r>
                    <w:r w:rsidR="007F4D04">
                      <w:rPr>
                        <w:sz w:val="14"/>
                      </w:rPr>
                      <w:t>27</w:t>
                    </w:r>
                    <w:r w:rsidR="000E656E" w:rsidRPr="00176C1F">
                      <w:rPr>
                        <w:sz w:val="14"/>
                      </w:rPr>
                      <w:t xml:space="preserve"> Madrid</w:t>
                    </w:r>
                  </w:p>
                </w:txbxContent>
              </v:textbox>
            </v:shape>
          </w:pict>
        </mc:Fallback>
      </mc:AlternateContent>
    </w: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</w:t>
    </w: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7E3BD2">
      <w:rPr>
        <w:rFonts w:ascii="Times New Roman" w:hAnsi="Times New Roman"/>
        <w:szCs w:val="20"/>
        <w:lang w:val="es-ES_tradnl"/>
      </w:rPr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</w:t>
    </w:r>
    <w:r w:rsidRPr="007E3BD2">
      <w:rPr>
        <w:rFonts w:ascii="Times New Roman" w:hAnsi="Times New Roman"/>
        <w:szCs w:val="20"/>
        <w:lang w:val="es-ES_tradnl"/>
      </w:rPr>
      <w:tab/>
      <w:t xml:space="preserve">   </w:t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4B3102B" wp14:editId="7480131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E4860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685E05" wp14:editId="6EEBE6EA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3DC45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069E02" wp14:editId="77E8AE6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7E3BD2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69E02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7E3BD2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78ADF8" wp14:editId="14B6CE4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BD2" w:rsidRDefault="007E3BD2" w:rsidP="007E3BD2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8ADF8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7E3BD2" w:rsidRDefault="007E3BD2" w:rsidP="007E3BD2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7E3BD2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1327D8" wp14:editId="2DEC64F5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3388E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7E3BD2">
      <w:rPr>
        <w:rFonts w:ascii="Times New Roman" w:hAnsi="Times New Roman"/>
        <w:noProof/>
        <w:szCs w:val="20"/>
      </w:rPr>
      <w:t xml:space="preserve"> </w:t>
    </w:r>
    <w:r w:rsidRPr="007E3BD2">
      <w:rPr>
        <w:rFonts w:ascii="Times New Roman" w:hAnsi="Times New Roman"/>
        <w:noProof/>
        <w:szCs w:val="20"/>
      </w:rPr>
      <w:drawing>
        <wp:inline distT="0" distB="0" distL="0" distR="0" wp14:anchorId="60E9DC86" wp14:editId="06BDF280">
          <wp:extent cx="5400040" cy="5400040"/>
          <wp:effectExtent l="0" t="0" r="0" b="0"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3BD2">
      <w:rPr>
        <w:rFonts w:ascii="Times New Roman" w:hAnsi="Times New Roman"/>
        <w:szCs w:val="20"/>
        <w:lang w:val="es-ES_tradnl"/>
      </w:rPr>
      <w:tab/>
    </w:r>
    <w:r w:rsidRPr="007E3BD2">
      <w:rPr>
        <w:rFonts w:ascii="Times New Roman" w:hAnsi="Times New Roman"/>
        <w:noProof/>
        <w:szCs w:val="20"/>
      </w:rPr>
      <w:drawing>
        <wp:inline distT="0" distB="0" distL="0" distR="0" wp14:anchorId="400CC89B" wp14:editId="4578AD50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7E3BD2" w:rsidRPr="007E3BD2" w:rsidRDefault="007E3BD2" w:rsidP="007E3BD2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C21B1F" w:rsidRDefault="00C21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45" w:rsidRDefault="00DF6845">
      <w:r>
        <w:separator/>
      </w:r>
    </w:p>
  </w:footnote>
  <w:footnote w:type="continuationSeparator" w:id="0">
    <w:p w:rsidR="00DF6845" w:rsidRDefault="00DF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Pr="00D24BE5" w:rsidRDefault="007F4D04" w:rsidP="00C92516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51716</wp:posOffset>
                </wp:positionH>
                <wp:positionV relativeFrom="paragraph">
                  <wp:posOffset>-54714</wp:posOffset>
                </wp:positionV>
                <wp:extent cx="1320800" cy="669290"/>
                <wp:effectExtent l="0" t="0" r="0" b="0"/>
                <wp:wrapNone/>
                <wp:docPr id="2" name="Imagen 2" descr="LOGO MICINN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MICINN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C21B1F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5565F5BA" wp14:editId="4390BD8E">
                <wp:extent cx="586800" cy="792000"/>
                <wp:effectExtent l="0" t="0" r="3810" b="8255"/>
                <wp:docPr id="3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Pr="007F4D04" w:rsidRDefault="00352F4A" w:rsidP="00444C6C">
          <w:pPr>
            <w:pStyle w:val="Encabezado"/>
            <w:spacing w:line="160" w:lineRule="exact"/>
            <w:rPr>
              <w:sz w:val="12"/>
              <w:lang w:val="es-ES" w:eastAsia="es-ES"/>
            </w:rPr>
          </w:pPr>
          <w:r w:rsidRPr="007F4D04">
            <w:rPr>
              <w:sz w:val="12"/>
              <w:lang w:val="es-ES" w:eastAsia="es-ES"/>
            </w:rPr>
            <w:t>DIVISIÓN DE PROGRAMACIÓN Y GESTIÓN ECONÓMICA Y ADMINISTRATIVA</w:t>
          </w: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7F4D04" w:rsidRDefault="00444C6C" w:rsidP="001307B5">
          <w:pPr>
            <w:pStyle w:val="Encabezado"/>
            <w:spacing w:line="160" w:lineRule="exact"/>
            <w:rPr>
              <w:sz w:val="12"/>
              <w:lang w:val="es-ES" w:eastAsia="es-ES"/>
            </w:rPr>
          </w:pPr>
          <w:r w:rsidRPr="007F4D04">
            <w:rPr>
              <w:sz w:val="12"/>
              <w:lang w:val="es-ES" w:eastAsia="es-ES"/>
            </w:rPr>
            <w:t xml:space="preserve">SUBDIVISIÓN </w:t>
          </w:r>
          <w:r w:rsidR="008A3800" w:rsidRPr="007F4D04">
            <w:rPr>
              <w:sz w:val="12"/>
              <w:lang w:val="es-ES" w:eastAsia="es-ES"/>
            </w:rPr>
            <w:t xml:space="preserve">DE SEGUIMIENTO Y JUSTIFICACIÓN </w:t>
          </w:r>
          <w:r w:rsidRPr="007F4D04">
            <w:rPr>
              <w:sz w:val="12"/>
              <w:lang w:val="es-ES" w:eastAsia="es-ES"/>
            </w:rPr>
            <w:t>DE</w:t>
          </w:r>
          <w:r w:rsidR="000E656E" w:rsidRPr="007F4D04">
            <w:rPr>
              <w:sz w:val="12"/>
              <w:lang w:val="es-ES" w:eastAsia="es-ES"/>
            </w:rPr>
            <w:t xml:space="preserve"> </w:t>
          </w:r>
          <w:r w:rsidRPr="007F4D04">
            <w:rPr>
              <w:sz w:val="12"/>
              <w:lang w:val="es-ES" w:eastAsia="es-ES"/>
            </w:rPr>
            <w:t>AYUDAS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Pr="00DD7D96" w:rsidRDefault="00DF2B92" w:rsidP="00C92516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403E0"/>
    <w:multiLevelType w:val="hybridMultilevel"/>
    <w:tmpl w:val="CE46F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63BA7"/>
    <w:multiLevelType w:val="hybridMultilevel"/>
    <w:tmpl w:val="8A76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B5"/>
    <w:rsid w:val="00004778"/>
    <w:rsid w:val="000066F0"/>
    <w:rsid w:val="00011B1C"/>
    <w:rsid w:val="000177AA"/>
    <w:rsid w:val="000219C3"/>
    <w:rsid w:val="00027AF9"/>
    <w:rsid w:val="00046A1F"/>
    <w:rsid w:val="0004744D"/>
    <w:rsid w:val="0006062C"/>
    <w:rsid w:val="00084333"/>
    <w:rsid w:val="00095704"/>
    <w:rsid w:val="000A2EF1"/>
    <w:rsid w:val="000C2AE2"/>
    <w:rsid w:val="000E2127"/>
    <w:rsid w:val="000E656E"/>
    <w:rsid w:val="000F377A"/>
    <w:rsid w:val="001139CE"/>
    <w:rsid w:val="001158B7"/>
    <w:rsid w:val="00127C5A"/>
    <w:rsid w:val="001307B5"/>
    <w:rsid w:val="001402D0"/>
    <w:rsid w:val="00176C1F"/>
    <w:rsid w:val="00181211"/>
    <w:rsid w:val="001D0B54"/>
    <w:rsid w:val="0021052B"/>
    <w:rsid w:val="00236012"/>
    <w:rsid w:val="002434F2"/>
    <w:rsid w:val="00244173"/>
    <w:rsid w:val="002458F2"/>
    <w:rsid w:val="002637FD"/>
    <w:rsid w:val="00274583"/>
    <w:rsid w:val="002753BF"/>
    <w:rsid w:val="002951F1"/>
    <w:rsid w:val="002A3260"/>
    <w:rsid w:val="002D1847"/>
    <w:rsid w:val="002D5738"/>
    <w:rsid w:val="002F704A"/>
    <w:rsid w:val="003014A1"/>
    <w:rsid w:val="003140BD"/>
    <w:rsid w:val="003201FC"/>
    <w:rsid w:val="0032737C"/>
    <w:rsid w:val="00352F4A"/>
    <w:rsid w:val="00356F47"/>
    <w:rsid w:val="00357962"/>
    <w:rsid w:val="003730E9"/>
    <w:rsid w:val="00376263"/>
    <w:rsid w:val="003A6489"/>
    <w:rsid w:val="003B3488"/>
    <w:rsid w:val="003B5793"/>
    <w:rsid w:val="003C453A"/>
    <w:rsid w:val="003E7944"/>
    <w:rsid w:val="00404014"/>
    <w:rsid w:val="00434706"/>
    <w:rsid w:val="00437E47"/>
    <w:rsid w:val="00444C6C"/>
    <w:rsid w:val="00461C9B"/>
    <w:rsid w:val="004B1CEC"/>
    <w:rsid w:val="004C6CB1"/>
    <w:rsid w:val="004D27C3"/>
    <w:rsid w:val="004D2A76"/>
    <w:rsid w:val="004D413B"/>
    <w:rsid w:val="004E4D0D"/>
    <w:rsid w:val="004E7BB7"/>
    <w:rsid w:val="004F1417"/>
    <w:rsid w:val="004F70DC"/>
    <w:rsid w:val="004F7DC6"/>
    <w:rsid w:val="005108BD"/>
    <w:rsid w:val="0051149E"/>
    <w:rsid w:val="00517A23"/>
    <w:rsid w:val="00525348"/>
    <w:rsid w:val="00561B9D"/>
    <w:rsid w:val="00563B90"/>
    <w:rsid w:val="00566A2A"/>
    <w:rsid w:val="00575EF0"/>
    <w:rsid w:val="00593701"/>
    <w:rsid w:val="005B21BA"/>
    <w:rsid w:val="005D2DE8"/>
    <w:rsid w:val="005E296B"/>
    <w:rsid w:val="005E4F8D"/>
    <w:rsid w:val="00607E35"/>
    <w:rsid w:val="00625B4C"/>
    <w:rsid w:val="0063154F"/>
    <w:rsid w:val="00634D33"/>
    <w:rsid w:val="00637A21"/>
    <w:rsid w:val="00663C9B"/>
    <w:rsid w:val="00676D07"/>
    <w:rsid w:val="006800D9"/>
    <w:rsid w:val="00684E64"/>
    <w:rsid w:val="006936DB"/>
    <w:rsid w:val="006A31E5"/>
    <w:rsid w:val="006F09DC"/>
    <w:rsid w:val="006F6E6F"/>
    <w:rsid w:val="0072329A"/>
    <w:rsid w:val="0073028C"/>
    <w:rsid w:val="00732026"/>
    <w:rsid w:val="00737283"/>
    <w:rsid w:val="007514BD"/>
    <w:rsid w:val="0076681D"/>
    <w:rsid w:val="007779B1"/>
    <w:rsid w:val="00787F5C"/>
    <w:rsid w:val="00797A7C"/>
    <w:rsid w:val="007A1495"/>
    <w:rsid w:val="007B4F76"/>
    <w:rsid w:val="007C1610"/>
    <w:rsid w:val="007C49EA"/>
    <w:rsid w:val="007E3BD2"/>
    <w:rsid w:val="007F4D04"/>
    <w:rsid w:val="00802FE2"/>
    <w:rsid w:val="0081002A"/>
    <w:rsid w:val="00810A22"/>
    <w:rsid w:val="0084059D"/>
    <w:rsid w:val="00842981"/>
    <w:rsid w:val="00857663"/>
    <w:rsid w:val="008635BA"/>
    <w:rsid w:val="00890C5B"/>
    <w:rsid w:val="008A3800"/>
    <w:rsid w:val="008A44C0"/>
    <w:rsid w:val="008A59E7"/>
    <w:rsid w:val="008C45A5"/>
    <w:rsid w:val="008D0B31"/>
    <w:rsid w:val="008E05D0"/>
    <w:rsid w:val="00902703"/>
    <w:rsid w:val="00924430"/>
    <w:rsid w:val="00931110"/>
    <w:rsid w:val="00940DCE"/>
    <w:rsid w:val="0094744E"/>
    <w:rsid w:val="00967C9B"/>
    <w:rsid w:val="009F0777"/>
    <w:rsid w:val="00A00B84"/>
    <w:rsid w:val="00A2547C"/>
    <w:rsid w:val="00A3013E"/>
    <w:rsid w:val="00A3306D"/>
    <w:rsid w:val="00A534CA"/>
    <w:rsid w:val="00A90E12"/>
    <w:rsid w:val="00AF7C82"/>
    <w:rsid w:val="00B04BA3"/>
    <w:rsid w:val="00B23392"/>
    <w:rsid w:val="00B36FB4"/>
    <w:rsid w:val="00B436ED"/>
    <w:rsid w:val="00B81300"/>
    <w:rsid w:val="00B90038"/>
    <w:rsid w:val="00B91022"/>
    <w:rsid w:val="00BA559C"/>
    <w:rsid w:val="00BA5F5C"/>
    <w:rsid w:val="00BB2A58"/>
    <w:rsid w:val="00BB301C"/>
    <w:rsid w:val="00BE0DB4"/>
    <w:rsid w:val="00C00AD0"/>
    <w:rsid w:val="00C02CC2"/>
    <w:rsid w:val="00C14D6D"/>
    <w:rsid w:val="00C20AFF"/>
    <w:rsid w:val="00C21A15"/>
    <w:rsid w:val="00C21B1F"/>
    <w:rsid w:val="00C30B50"/>
    <w:rsid w:val="00C5258B"/>
    <w:rsid w:val="00C5498C"/>
    <w:rsid w:val="00C6219E"/>
    <w:rsid w:val="00C75356"/>
    <w:rsid w:val="00C87DA2"/>
    <w:rsid w:val="00C9007E"/>
    <w:rsid w:val="00C92516"/>
    <w:rsid w:val="00CA483E"/>
    <w:rsid w:val="00CA5B2C"/>
    <w:rsid w:val="00CA5C69"/>
    <w:rsid w:val="00CB35A3"/>
    <w:rsid w:val="00CB4F01"/>
    <w:rsid w:val="00CC2738"/>
    <w:rsid w:val="00CC676D"/>
    <w:rsid w:val="00CD53D1"/>
    <w:rsid w:val="00CE00D6"/>
    <w:rsid w:val="00CF6EC0"/>
    <w:rsid w:val="00D24BE5"/>
    <w:rsid w:val="00D25696"/>
    <w:rsid w:val="00D35FA3"/>
    <w:rsid w:val="00D55D18"/>
    <w:rsid w:val="00D63290"/>
    <w:rsid w:val="00D7362D"/>
    <w:rsid w:val="00D96122"/>
    <w:rsid w:val="00DA3560"/>
    <w:rsid w:val="00DA7CF4"/>
    <w:rsid w:val="00DB2BBE"/>
    <w:rsid w:val="00DB5A75"/>
    <w:rsid w:val="00DC2B6D"/>
    <w:rsid w:val="00DD7D96"/>
    <w:rsid w:val="00DE5F6E"/>
    <w:rsid w:val="00DF2B92"/>
    <w:rsid w:val="00DF6845"/>
    <w:rsid w:val="00E233BA"/>
    <w:rsid w:val="00E2697F"/>
    <w:rsid w:val="00E343D3"/>
    <w:rsid w:val="00E60E4D"/>
    <w:rsid w:val="00E66BEA"/>
    <w:rsid w:val="00E80709"/>
    <w:rsid w:val="00E86472"/>
    <w:rsid w:val="00E87B58"/>
    <w:rsid w:val="00E87E7B"/>
    <w:rsid w:val="00E92A33"/>
    <w:rsid w:val="00E9736A"/>
    <w:rsid w:val="00EB1FFF"/>
    <w:rsid w:val="00EE1EF3"/>
    <w:rsid w:val="00F2467C"/>
    <w:rsid w:val="00F35423"/>
    <w:rsid w:val="00F410A6"/>
    <w:rsid w:val="00F73ABB"/>
    <w:rsid w:val="00F964CF"/>
    <w:rsid w:val="00FB20C9"/>
    <w:rsid w:val="00FB43AA"/>
    <w:rsid w:val="00FC13C3"/>
    <w:rsid w:val="00FD29FD"/>
    <w:rsid w:val="00FE2C80"/>
    <w:rsid w:val="00FE35D0"/>
    <w:rsid w:val="00FF1BB5"/>
    <w:rsid w:val="00FF2F9D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394CF"/>
  <w15:docId w15:val="{AA60C12F-1CC3-4BF5-8BFF-CF41AD4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tegros.pr&#233;stamos@aei.go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ntegros.feder@aei.gob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.laiglesia\Documents\AGENCIA\MODELOS\Papel%20Subdivision%20Justific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BF785-0DB6-4123-8615-3ACCB5F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Subdivision Justificacion</Template>
  <TotalTime>37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La Iglesia Gonzalez, Victoria</dc:creator>
  <cp:lastModifiedBy>Magro Rodriguez, Rosario</cp:lastModifiedBy>
  <cp:revision>6</cp:revision>
  <cp:lastPrinted>2016-06-06T11:54:00Z</cp:lastPrinted>
  <dcterms:created xsi:type="dcterms:W3CDTF">2019-03-20T10:06:00Z</dcterms:created>
  <dcterms:modified xsi:type="dcterms:W3CDTF">2020-12-16T11:03:00Z</dcterms:modified>
</cp:coreProperties>
</file>