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CE3EE8" w:rsidRPr="008F4206" w:rsidRDefault="00CE3EE8" w:rsidP="00E30D85">
      <w:pPr>
        <w:ind w:right="-568"/>
        <w:rPr>
          <w:rFonts w:ascii="Arial Narrow" w:hAnsi="Arial Narrow" w:cs="Arial"/>
          <w:sz w:val="22"/>
          <w:szCs w:val="22"/>
        </w:rPr>
      </w:pP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:rsidR="00510A4D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CE3EE8" w:rsidRPr="008F4206" w:rsidRDefault="00CE3EE8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 xml:space="preserve">icado, yo, Representante Legal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CE3EE8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bookmarkEnd w:id="0"/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 xml:space="preserve">, la renuncia implica la </w:t>
      </w:r>
      <w:r w:rsidRPr="00A93C4D">
        <w:rPr>
          <w:rFonts w:ascii="Arial Narrow" w:hAnsi="Arial Narrow" w:cs="Arial"/>
          <w:sz w:val="22"/>
          <w:szCs w:val="22"/>
          <w:u w:val="single"/>
        </w:rPr>
        <w:t>obligación de presentar la justificación científico técnica y económica final</w:t>
      </w:r>
      <w:r w:rsidRPr="008F4206">
        <w:rPr>
          <w:rFonts w:ascii="Arial Narrow" w:hAnsi="Arial Narrow" w:cs="Arial"/>
          <w:sz w:val="22"/>
          <w:szCs w:val="22"/>
        </w:rPr>
        <w:t>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4D0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DE" w:rsidRDefault="00FE45DE">
      <w:r>
        <w:separator/>
      </w:r>
    </w:p>
  </w:endnote>
  <w:endnote w:type="continuationSeparator" w:id="0">
    <w:p w:rsidR="00FE45DE" w:rsidRDefault="00FE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D" w:rsidRDefault="00A93C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F77822" wp14:editId="2DC880E7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05DB83" wp14:editId="7BC2EFE7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7A5D6B" wp14:editId="715E93E1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45C1FEA" wp14:editId="6D413F14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B1DD1C1" wp14:editId="4204E41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AFB78D" wp14:editId="00216A9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034946" wp14:editId="221EC62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11A52947" wp14:editId="082D517A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D9B7023" wp14:editId="5F29DF1B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8" w:rsidRPr="00DD342A" w:rsidRDefault="007D14C3">
    <w:pPr>
      <w:pStyle w:val="Piedepgina"/>
      <w:rPr>
        <w:rFonts w:ascii="Arial Narrow" w:hAnsi="Arial Narrow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r w:rsidRPr="00DD342A">
      <w:rPr>
        <w:rFonts w:ascii="Arial Narrow" w:hAnsi="Arial Narrow"/>
        <w:lang w:val="es-ES"/>
      </w:rPr>
      <w:t>docind.seg@aei.gob.es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DE" w:rsidRDefault="00FE45DE">
      <w:r>
        <w:separator/>
      </w:r>
    </w:p>
  </w:footnote>
  <w:footnote w:type="continuationSeparator" w:id="0">
    <w:p w:rsidR="00FE45DE" w:rsidRDefault="00FE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D" w:rsidRDefault="00A93C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:rsidR="008A27C9" w:rsidRPr="008A27C9" w:rsidRDefault="008A27C9" w:rsidP="008A27C9"/>
        <w:p w:rsidR="008A27C9" w:rsidRPr="008A27C9" w:rsidRDefault="008A27C9" w:rsidP="008A27C9"/>
        <w:p w:rsidR="008A27C9" w:rsidRPr="008A27C9" w:rsidRDefault="008A27C9" w:rsidP="008A27C9"/>
        <w:p w:rsidR="008A27C9" w:rsidRDefault="008A27C9" w:rsidP="008A27C9"/>
        <w:p w:rsidR="0072577E" w:rsidRPr="008A27C9" w:rsidRDefault="0072577E" w:rsidP="008A27C9"/>
      </w:tc>
      <w:tc>
        <w:tcPr>
          <w:tcW w:w="1838" w:type="dxa"/>
          <w:shd w:val="clear" w:color="auto" w:fill="auto"/>
        </w:tcPr>
        <w:p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4242B83" wp14:editId="0AA61EC7">
                <wp:extent cx="586800" cy="792000"/>
                <wp:effectExtent l="0" t="0" r="3810" b="8255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D67" w:rsidRDefault="004D005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86EE23" wp14:editId="066AA2F0">
              <wp:simplePos x="0" y="0"/>
              <wp:positionH relativeFrom="page">
                <wp:align>center</wp:align>
              </wp:positionH>
              <wp:positionV relativeFrom="paragraph">
                <wp:posOffset>-299720</wp:posOffset>
              </wp:positionV>
              <wp:extent cx="7048500" cy="1115695"/>
              <wp:effectExtent l="0" t="0" r="0" b="8255"/>
              <wp:wrapSquare wrapText="bothSides"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058" w:rsidRPr="00896FB9" w:rsidRDefault="004D0058" w:rsidP="004D0058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0058" w:rsidRPr="00896FB9" w:rsidRDefault="004D0058" w:rsidP="004D0058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86EE23" id="Grupo 10" o:spid="_x0000_s1030" style="position:absolute;margin-left:0;margin-top:-23.6pt;width:555pt;height:87.85pt;z-index:251667456;mso-position-horizontal:center;mso-position-horizontal-relative:page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1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">
                <v:imagedata r:id="rId2" o:title=""/>
                <v:path arrowok="t"/>
              </v:shape>
              <v:rect id="1 Rectángulo" o:spid="_x0000_s1032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<v:textbox>
                  <w:txbxContent>
                    <w:p w:rsidR="004D0058" w:rsidRPr="00896FB9" w:rsidRDefault="004D0058" w:rsidP="004D0058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</w:p>
                    <w:p w:rsidR="004D0058" w:rsidRPr="00896FB9" w:rsidRDefault="004D0058" w:rsidP="004D0058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292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2547C"/>
    <w:rsid w:val="00A3013E"/>
    <w:rsid w:val="00A3306D"/>
    <w:rsid w:val="00A534CA"/>
    <w:rsid w:val="00A81589"/>
    <w:rsid w:val="00A90E12"/>
    <w:rsid w:val="00A93C4D"/>
    <w:rsid w:val="00AA0556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E45DE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40D2C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E8AA-43EF-4A8C-90C0-F7568112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9</TotalTime>
  <Pages>1</Pages>
  <Words>259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7</cp:revision>
  <cp:lastPrinted>2016-06-14T12:20:00Z</cp:lastPrinted>
  <dcterms:created xsi:type="dcterms:W3CDTF">2021-11-05T12:40:00Z</dcterms:created>
  <dcterms:modified xsi:type="dcterms:W3CDTF">2021-11-16T09:45:00Z</dcterms:modified>
</cp:coreProperties>
</file>