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 xml:space="preserve">AYUDAS </w:t>
      </w:r>
      <w:r w:rsidR="009B4B11">
        <w:rPr>
          <w:rFonts w:ascii="Arial Narrow" w:hAnsi="Arial Narrow" w:cs="Arial"/>
          <w:b/>
          <w:bCs/>
          <w:sz w:val="28"/>
          <w:szCs w:val="28"/>
        </w:rPr>
        <w:t>TORRES QUEVEDO</w:t>
      </w:r>
    </w:p>
    <w:p w:rsidR="00B62140" w:rsidRDefault="00B62140" w:rsidP="00E30D85">
      <w:pPr>
        <w:ind w:right="-568"/>
        <w:rPr>
          <w:rFonts w:ascii="Arial Narrow" w:hAnsi="Arial Narrow" w:cs="Arial"/>
          <w:sz w:val="22"/>
          <w:szCs w:val="22"/>
        </w:rPr>
      </w:pPr>
    </w:p>
    <w:p w:rsidR="00D3573A" w:rsidRPr="008F4206" w:rsidRDefault="00D3573A" w:rsidP="00E30D85">
      <w:pPr>
        <w:ind w:right="-568"/>
        <w:rPr>
          <w:rFonts w:ascii="Arial Narrow" w:hAnsi="Arial Narrow" w:cs="Arial"/>
          <w:sz w:val="22"/>
          <w:szCs w:val="22"/>
        </w:rPr>
      </w:pP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:rsidR="00510A4D" w:rsidRPr="008F4206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9B4B11">
        <w:rPr>
          <w:rFonts w:ascii="Arial Narrow" w:hAnsi="Arial Narrow" w:cs="Arial"/>
          <w:sz w:val="22"/>
          <w:szCs w:val="22"/>
        </w:rPr>
        <w:t>Torres Quevedo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 con número </w:t>
      </w:r>
      <w:r w:rsidRPr="008F4206">
        <w:rPr>
          <w:rFonts w:ascii="Arial Narrow" w:hAnsi="Arial Narrow" w:cs="Arial"/>
          <w:sz w:val="22"/>
          <w:szCs w:val="22"/>
        </w:rPr>
        <w:t>de referencia arriba ind</w:t>
      </w:r>
      <w:r w:rsidR="00A81589">
        <w:rPr>
          <w:rFonts w:ascii="Arial Narrow" w:hAnsi="Arial Narrow" w:cs="Arial"/>
          <w:sz w:val="22"/>
          <w:szCs w:val="22"/>
        </w:rPr>
        <w:t xml:space="preserve">icado, yo, Representante Legal </w:t>
      </w:r>
      <w:r w:rsidRPr="008F4206">
        <w:rPr>
          <w:rFonts w:ascii="Arial Narrow" w:hAnsi="Arial Narrow" w:cs="Arial"/>
          <w:sz w:val="22"/>
          <w:szCs w:val="22"/>
        </w:rPr>
        <w:t xml:space="preserve">de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…………………………………….</w:t>
      </w:r>
      <w:r w:rsidR="00D3573A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  <w:r w:rsidRPr="008F4206">
        <w:rPr>
          <w:rFonts w:ascii="Arial Narrow" w:hAnsi="Arial Narrow" w:cs="Arial"/>
          <w:sz w:val="22"/>
          <w:szCs w:val="22"/>
        </w:rPr>
        <w:t xml:space="preserve">comunico que esta entidad:  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  <w:u w:val="single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cuarta anualidad de la ayuda.</w:t>
      </w:r>
    </w:p>
    <w:p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:rsidR="00E30D85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:rsidR="00B25F49" w:rsidRPr="008F4206" w:rsidRDefault="00B25F49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</w:p>
    <w:p w:rsidR="00B25F49" w:rsidRPr="00B25F49" w:rsidRDefault="00B25F49" w:rsidP="00B25F49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B25F49">
        <w:rPr>
          <w:rFonts w:ascii="Arial Narrow" w:hAnsi="Arial Narrow" w:cs="Arial"/>
          <w:sz w:val="22"/>
          <w:szCs w:val="22"/>
        </w:rPr>
        <w:t>Motivo de Renuncia (indique las causas de la renuncia): …………………….</w:t>
      </w:r>
    </w:p>
    <w:p w:rsidR="00510A4D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Default="00510A4D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:rsidR="00E30D85" w:rsidRPr="00AA0556" w:rsidRDefault="00E30D85" w:rsidP="00E30D85">
      <w:pPr>
        <w:ind w:right="-1"/>
        <w:jc w:val="both"/>
        <w:rPr>
          <w:rFonts w:ascii="Arial Narrow" w:hAnsi="Arial Narrow" w:cs="Arial"/>
          <w:szCs w:val="20"/>
        </w:rPr>
      </w:pPr>
      <w:r w:rsidRPr="00AA0556">
        <w:rPr>
          <w:rFonts w:ascii="Arial Narrow" w:hAnsi="Arial Narrow" w:cs="Arial"/>
          <w:szCs w:val="20"/>
        </w:rPr>
        <w:t>(</w:t>
      </w:r>
      <w:r w:rsidRPr="00AA0556">
        <w:rPr>
          <w:rFonts w:ascii="Arial Narrow" w:hAnsi="Arial Narrow" w:cs="Arial"/>
          <w:szCs w:val="20"/>
          <w:lang w:val="x-none"/>
        </w:rPr>
        <w:t>Esta solicitud deberá ser remitida</w:t>
      </w:r>
      <w:r w:rsidR="008F4206" w:rsidRPr="00AA0556">
        <w:rPr>
          <w:rFonts w:ascii="Arial Narrow" w:hAnsi="Arial Narrow" w:cs="Arial"/>
          <w:szCs w:val="20"/>
        </w:rPr>
        <w:t xml:space="preserve">, </w:t>
      </w:r>
      <w:r w:rsidR="008F4206" w:rsidRPr="00AA0556">
        <w:rPr>
          <w:rFonts w:ascii="Arial Narrow" w:hAnsi="Arial Narrow"/>
          <w:szCs w:val="20"/>
        </w:rPr>
        <w:t>junto a la documentación indicada si procede,</w:t>
      </w:r>
      <w:r w:rsidRPr="00AA0556">
        <w:rPr>
          <w:rFonts w:ascii="Arial Narrow" w:hAnsi="Arial Narrow" w:cs="Arial"/>
          <w:szCs w:val="20"/>
          <w:lang w:val="x-none"/>
        </w:rPr>
        <w:t xml:space="preserve"> a través de CVE- </w:t>
      </w:r>
      <w:proofErr w:type="spellStart"/>
      <w:r w:rsidRPr="00AA0556">
        <w:rPr>
          <w:rFonts w:ascii="Arial Narrow" w:hAnsi="Arial Narrow" w:cs="Arial"/>
          <w:szCs w:val="20"/>
          <w:lang w:val="x-none"/>
        </w:rPr>
        <w:t>Facilit</w:t>
      </w:r>
      <w:proofErr w:type="spellEnd"/>
      <w:r w:rsidRPr="00AA0556">
        <w:rPr>
          <w:rFonts w:ascii="Arial Narrow" w:hAnsi="Arial Narrow" w:cs="Arial"/>
          <w:szCs w:val="20"/>
          <w:lang w:val="x-none"/>
        </w:rPr>
        <w:t>@</w:t>
      </w:r>
      <w:r w:rsidRPr="00AA0556">
        <w:rPr>
          <w:rFonts w:ascii="Arial Narrow" w:hAnsi="Arial Narrow" w:cs="Arial"/>
          <w:szCs w:val="20"/>
        </w:rPr>
        <w:t>, en un plazo de 10 días hábiles desde que se produzca la renuncia.)</w:t>
      </w: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 cualquier</w:t>
      </w:r>
      <w:r w:rsidR="00277772" w:rsidRPr="008F4206">
        <w:rPr>
          <w:rFonts w:ascii="Arial Narrow" w:hAnsi="Arial Narrow" w:cs="Arial"/>
          <w:sz w:val="22"/>
          <w:szCs w:val="22"/>
        </w:rPr>
        <w:t>a de los</w:t>
      </w:r>
      <w:r w:rsidRPr="008F4206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8F4206">
        <w:rPr>
          <w:rFonts w:ascii="Arial Narrow" w:hAnsi="Arial Narrow" w:cs="Arial"/>
          <w:sz w:val="22"/>
          <w:szCs w:val="22"/>
        </w:rPr>
        <w:t>s arriba indicados</w:t>
      </w:r>
      <w:r w:rsidRPr="008F4206">
        <w:rPr>
          <w:rFonts w:ascii="Arial Narrow" w:hAnsi="Arial Narrow" w:cs="Arial"/>
          <w:sz w:val="22"/>
          <w:szCs w:val="22"/>
        </w:rPr>
        <w:t>, la renuncia implica la obligación de presentar la justificación científico técnica y económica final. A tal objeto se les habilitará las correspondientes ventanas electrónicas de justificación en JUSTIWEB (</w:t>
      </w:r>
      <w:hyperlink r:id="rId8" w:history="1">
        <w:r w:rsidRPr="008F4206">
          <w:rPr>
            <w:rFonts w:ascii="Arial Narrow" w:hAnsi="Arial Narrow" w:cs="Arial"/>
            <w:color w:val="0000FF"/>
            <w:sz w:val="22"/>
            <w:szCs w:val="22"/>
            <w:u w:val="single"/>
          </w:rPr>
          <w:t>https://sede.micinn.gob.es/justificaciones</w:t>
        </w:r>
      </w:hyperlink>
      <w:r w:rsidRPr="008F4206">
        <w:rPr>
          <w:rFonts w:ascii="Arial Narrow" w:hAnsi="Arial Narrow" w:cs="Arial"/>
          <w:color w:val="0000FF"/>
          <w:sz w:val="22"/>
          <w:szCs w:val="22"/>
        </w:rPr>
        <w:t>)</w:t>
      </w:r>
      <w:r w:rsidRPr="008F4206">
        <w:rPr>
          <w:rFonts w:ascii="Arial Narrow" w:hAnsi="Arial Narrow" w:cs="Arial"/>
          <w:sz w:val="22"/>
          <w:szCs w:val="22"/>
        </w:rPr>
        <w:t>, durante el plazo que establece la convocatoria.</w:t>
      </w: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8F4206">
        <w:rPr>
          <w:rFonts w:ascii="Arial Narrow" w:hAnsi="Arial Narrow" w:cs="Arial"/>
          <w:b/>
          <w:szCs w:val="20"/>
        </w:rPr>
        <w:t>NOTA:</w:t>
      </w:r>
      <w:r w:rsidRPr="008F4206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8F4206">
        <w:rPr>
          <w:rFonts w:ascii="Arial Narrow" w:hAnsi="Arial Narrow" w:cs="Arial"/>
          <w:szCs w:val="20"/>
        </w:rPr>
        <w:t>ormidad con el artículo 90 del R</w:t>
      </w:r>
      <w:r w:rsidRPr="008F4206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8F4206" w:rsidSect="004D00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559" w:header="62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DE" w:rsidRDefault="00FE45DE">
      <w:r>
        <w:separator/>
      </w:r>
    </w:p>
  </w:endnote>
  <w:endnote w:type="continuationSeparator" w:id="0">
    <w:p w:rsidR="00FE45DE" w:rsidRDefault="00FE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77822" wp14:editId="2DC880E7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005DB83" wp14:editId="7BC2EFE7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7A5D6B" wp14:editId="715E93E1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AC316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5C1FEA" wp14:editId="6D413F1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6E73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1DD1C1" wp14:editId="4204E41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AFB78D" wp14:editId="00216A9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034946" wp14:editId="221EC62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9BDEC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11A52947" wp14:editId="082D517A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D9B7023" wp14:editId="5F29DF1B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320965" w:rsidRDefault="00320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8" w:rsidRPr="00DD342A" w:rsidRDefault="007D14C3">
    <w:pPr>
      <w:pStyle w:val="Piedepgina"/>
      <w:rPr>
        <w:rFonts w:ascii="Arial Narrow" w:hAnsi="Arial Narrow"/>
      </w:rPr>
    </w:pPr>
    <w:r w:rsidRPr="00DD342A">
      <w:rPr>
        <w:rFonts w:ascii="Arial Narrow" w:hAnsi="Arial Narrow"/>
      </w:rPr>
      <w:ptab w:relativeTo="margin" w:alignment="center" w:leader="none"/>
    </w:r>
    <w:r w:rsidRPr="00DD342A">
      <w:rPr>
        <w:rFonts w:ascii="Arial Narrow" w:hAnsi="Arial Narrow"/>
      </w:rPr>
      <w:ptab w:relativeTo="margin" w:alignment="right" w:leader="none"/>
    </w:r>
    <w:r w:rsidR="00D10545">
      <w:rPr>
        <w:rFonts w:ascii="Arial Narrow" w:hAnsi="Arial Narrow"/>
        <w:lang w:val="es-ES"/>
      </w:rPr>
      <w:t>ptq</w:t>
    </w:r>
    <w:r w:rsidRPr="00DD342A">
      <w:rPr>
        <w:rFonts w:ascii="Arial Narrow" w:hAnsi="Arial Narrow"/>
        <w:lang w:val="es-ES"/>
      </w:rPr>
      <w:t>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DE" w:rsidRDefault="00FE45DE">
      <w:r>
        <w:separator/>
      </w:r>
    </w:p>
  </w:footnote>
  <w:footnote w:type="continuationSeparator" w:id="0">
    <w:p w:rsidR="00FE45DE" w:rsidRDefault="00FE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:rsidR="008A27C9" w:rsidRPr="008A27C9" w:rsidRDefault="008A27C9" w:rsidP="008A27C9"/>
        <w:p w:rsidR="008A27C9" w:rsidRPr="008A27C9" w:rsidRDefault="008A27C9" w:rsidP="008A27C9"/>
        <w:p w:rsidR="008A27C9" w:rsidRPr="008A27C9" w:rsidRDefault="008A27C9" w:rsidP="008A27C9"/>
        <w:p w:rsidR="008A27C9" w:rsidRDefault="008A27C9" w:rsidP="008A27C9"/>
        <w:p w:rsidR="0072577E" w:rsidRPr="008A27C9" w:rsidRDefault="0072577E" w:rsidP="008A27C9"/>
      </w:tc>
      <w:tc>
        <w:tcPr>
          <w:tcW w:w="1838" w:type="dxa"/>
          <w:shd w:val="clear" w:color="auto" w:fill="auto"/>
        </w:tcPr>
        <w:p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54242B83" wp14:editId="0AA61EC7">
                <wp:extent cx="586800" cy="792000"/>
                <wp:effectExtent l="0" t="0" r="3810" b="825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67" w:rsidRDefault="004D005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86EE23" wp14:editId="066AA2F0">
              <wp:simplePos x="0" y="0"/>
              <wp:positionH relativeFrom="page">
                <wp:align>center</wp:align>
              </wp:positionH>
              <wp:positionV relativeFrom="paragraph">
                <wp:posOffset>-299720</wp:posOffset>
              </wp:positionV>
              <wp:extent cx="7048500" cy="1115695"/>
              <wp:effectExtent l="0" t="0" r="0" b="8255"/>
              <wp:wrapSquare wrapText="bothSides"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115695"/>
                        <a:chOff x="0" y="0"/>
                        <a:chExt cx="7048500" cy="1115695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4365" cy="1115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" name="1 Rectángulo"/>
                      <wps:cNvSpPr>
                        <a:spLocks noChangeArrowheads="1"/>
                      </wps:cNvSpPr>
                      <wps:spPr bwMode="auto">
                        <a:xfrm>
                          <a:off x="5695950" y="76200"/>
                          <a:ext cx="13525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058" w:rsidRPr="00896FB9" w:rsidRDefault="004D0058" w:rsidP="004D0058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0058" w:rsidRPr="00896FB9" w:rsidRDefault="004D0058" w:rsidP="004D0058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86EE23" id="Grupo 10" o:spid="_x0000_s1030" style="position:absolute;margin-left:0;margin-top:-23.6pt;width:555pt;height:87.85pt;z-index:251667456;mso-position-horizontal:center;mso-position-horizontal-relative:page" coordsize="70485,11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31" type="#_x0000_t75" style="position:absolute;width:57143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">
                <v:imagedata r:id="rId2" o:title=""/>
                <v:path arrowok="t"/>
              </v:shape>
              <v:rect id="1 Rectángulo" o:spid="_x0000_s1032" style="position:absolute;left:56959;top:762;width:13526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<v:textbox>
                  <w:txbxContent>
                    <w:p w:rsidR="004D0058" w:rsidRPr="00896FB9" w:rsidRDefault="004D0058" w:rsidP="004D0058">
                      <w:pPr>
                        <w:pStyle w:val="NormalWeb"/>
                        <w:spacing w:before="2"/>
                        <w:rPr>
                          <w:sz w:val="16"/>
                          <w:szCs w:val="16"/>
                        </w:rPr>
                      </w:pPr>
                    </w:p>
                    <w:p w:rsidR="004D0058" w:rsidRPr="00896FB9" w:rsidRDefault="004D0058" w:rsidP="004D0058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w10:wrap type="square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049B1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E1CA5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0058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93701"/>
    <w:rsid w:val="005B21BA"/>
    <w:rsid w:val="005B6012"/>
    <w:rsid w:val="005C5BB7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E3827"/>
    <w:rsid w:val="006F09DC"/>
    <w:rsid w:val="006F0DA2"/>
    <w:rsid w:val="006F3BA8"/>
    <w:rsid w:val="006F6E6F"/>
    <w:rsid w:val="0072577E"/>
    <w:rsid w:val="0073028C"/>
    <w:rsid w:val="00730389"/>
    <w:rsid w:val="00732026"/>
    <w:rsid w:val="00737F39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D14C3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9B4B11"/>
    <w:rsid w:val="00A2547C"/>
    <w:rsid w:val="00A3013E"/>
    <w:rsid w:val="00A3306D"/>
    <w:rsid w:val="00A534CA"/>
    <w:rsid w:val="00A81589"/>
    <w:rsid w:val="00A90E12"/>
    <w:rsid w:val="00AA0556"/>
    <w:rsid w:val="00AF7C82"/>
    <w:rsid w:val="00B17AE9"/>
    <w:rsid w:val="00B23392"/>
    <w:rsid w:val="00B25F49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F6EC0"/>
    <w:rsid w:val="00D10545"/>
    <w:rsid w:val="00D24BE5"/>
    <w:rsid w:val="00D3573A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D342A"/>
    <w:rsid w:val="00DE5F6E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B1FFF"/>
    <w:rsid w:val="00F2467C"/>
    <w:rsid w:val="00F410A6"/>
    <w:rsid w:val="00F73ABB"/>
    <w:rsid w:val="00F916DF"/>
    <w:rsid w:val="00FA52FF"/>
    <w:rsid w:val="00FC13C3"/>
    <w:rsid w:val="00FE2C80"/>
    <w:rsid w:val="00FE35D0"/>
    <w:rsid w:val="00FE45DE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3E4858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08D4C-BE09-4EE1-9DD5-9538AF0A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5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8</cp:revision>
  <cp:lastPrinted>2016-06-14T12:20:00Z</cp:lastPrinted>
  <dcterms:created xsi:type="dcterms:W3CDTF">2021-11-05T12:40:00Z</dcterms:created>
  <dcterms:modified xsi:type="dcterms:W3CDTF">2021-11-16T11:04:00Z</dcterms:modified>
</cp:coreProperties>
</file>